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8B5808" w:rsidRPr="00BE4117" w14:paraId="255870DE" w14:textId="77777777" w:rsidTr="00BE4117">
        <w:trPr>
          <w:trHeight w:val="48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E2C2CF" w14:textId="689ACDAF" w:rsidR="008B5808" w:rsidRPr="00BE4117" w:rsidRDefault="001C2892" w:rsidP="00DF521D">
            <w:pPr>
              <w:pStyle w:val="Nadpis2"/>
              <w:jc w:val="center"/>
              <w:rPr>
                <w:rFonts w:ascii="Montserrat" w:hAnsi="Montserrat"/>
                <w:sz w:val="28"/>
                <w:szCs w:val="28"/>
              </w:rPr>
            </w:pPr>
            <w:bookmarkStart w:id="0" w:name="OLE_LINK1"/>
            <w:bookmarkStart w:id="1" w:name="OLE_LINK2"/>
            <w:r w:rsidRPr="00BE4117">
              <w:rPr>
                <w:rFonts w:ascii="Montserrat" w:hAnsi="Montserrat"/>
                <w:sz w:val="28"/>
                <w:szCs w:val="28"/>
              </w:rPr>
              <w:t xml:space="preserve">Informace o </w:t>
            </w:r>
            <w:r w:rsidR="00C36BE5">
              <w:rPr>
                <w:rFonts w:ascii="Montserrat" w:hAnsi="Montserrat"/>
                <w:sz w:val="28"/>
                <w:szCs w:val="28"/>
              </w:rPr>
              <w:t>výsledcích</w:t>
            </w:r>
            <w:r w:rsidRPr="00BE4117">
              <w:rPr>
                <w:rFonts w:ascii="Montserrat" w:hAnsi="Montserrat"/>
                <w:sz w:val="28"/>
                <w:szCs w:val="28"/>
              </w:rPr>
              <w:t xml:space="preserve"> realizace projektu</w:t>
            </w:r>
            <w:bookmarkEnd w:id="0"/>
            <w:bookmarkEnd w:id="1"/>
            <w:r w:rsidR="00C36BE5">
              <w:rPr>
                <w:rFonts w:ascii="Montserrat" w:hAnsi="Montserrat"/>
                <w:sz w:val="28"/>
                <w:szCs w:val="28"/>
              </w:rPr>
              <w:br/>
            </w:r>
            <w:r w:rsidR="00DF521D">
              <w:rPr>
                <w:rFonts w:ascii="Montserrat" w:hAnsi="Montserrat"/>
                <w:sz w:val="28"/>
                <w:szCs w:val="28"/>
              </w:rPr>
              <w:t>S-podnik plus</w:t>
            </w:r>
          </w:p>
        </w:tc>
      </w:tr>
      <w:tr w:rsidR="00337E58" w:rsidRPr="00BE4117" w14:paraId="7DDC60F4" w14:textId="77777777" w:rsidTr="00C36BE5">
        <w:trPr>
          <w:trHeight w:hRule="exact" w:val="22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BD2E" w14:textId="77777777" w:rsidR="00337E58" w:rsidRPr="00BE4117" w:rsidRDefault="00337E58">
            <w:pPr>
              <w:pStyle w:val="Nadpis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6E06E2" w:rsidRPr="00BE4117" w14:paraId="43880CF0" w14:textId="77777777" w:rsidTr="00750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A806947" w14:textId="74F818EE" w:rsidR="006C14A2" w:rsidRPr="00AF707A" w:rsidRDefault="00784AAB" w:rsidP="006C14A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538D59" w14:textId="595B5E95" w:rsidR="006C14A2" w:rsidRPr="0090644C" w:rsidRDefault="00B475D6" w:rsidP="00CD798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629740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515F46" w14:textId="6153F42A" w:rsidR="006C14A2" w:rsidRPr="0090644C" w:rsidRDefault="006C14A2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C0BEEC" w14:textId="77777777" w:rsidR="006C14A2" w:rsidRPr="00BE4117" w:rsidRDefault="006C14A2" w:rsidP="006C14A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6929F1" w14:textId="250B542A" w:rsidR="006C14A2" w:rsidRPr="0090644C" w:rsidRDefault="00773083" w:rsidP="00CD7988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="00CD7988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vAlign w:val="center"/>
          </w:tcPr>
          <w:p w14:paraId="567AE3F5" w14:textId="77777777" w:rsidR="006C14A2" w:rsidRPr="00BE4117" w:rsidRDefault="006C14A2" w:rsidP="0054480F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9138C1" w:rsidRPr="00BE4117" w14:paraId="0CE5AA6D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62EE4C28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6AEC78DD" w14:textId="77777777" w:rsidR="009138C1" w:rsidRPr="00BE4117" w:rsidRDefault="009138C1" w:rsidP="00FE3663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6543709B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653258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94E09" w14:textId="115CEB0E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9138C1" w:rsidRPr="00BE4117" w14:paraId="1343B746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"/>
        </w:trPr>
        <w:tc>
          <w:tcPr>
            <w:tcW w:w="2268" w:type="dxa"/>
            <w:vAlign w:val="center"/>
          </w:tcPr>
          <w:p w14:paraId="16C43AD3" w14:textId="77777777" w:rsidR="009138C1" w:rsidRPr="00BE4117" w:rsidRDefault="009138C1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11645B" w14:textId="77777777" w:rsidR="009138C1" w:rsidRPr="00BE4117" w:rsidRDefault="009138C1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753AA" w:rsidRPr="00BE4117" w14:paraId="2F3656D8" w14:textId="77777777" w:rsidTr="00AF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57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743D322" w14:textId="77777777" w:rsidR="003753AA" w:rsidRPr="00BE4117" w:rsidRDefault="003753AA" w:rsidP="0058556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</w:t>
            </w:r>
            <w:r w:rsidR="0030145E" w:rsidRPr="00BE4117">
              <w:rPr>
                <w:rFonts w:ascii="Montserrat" w:hAnsi="Montserrat" w:cs="Arial"/>
                <w:bCs/>
                <w:sz w:val="18"/>
                <w:szCs w:val="18"/>
              </w:rPr>
              <w:t xml:space="preserve">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9D9D" w14:textId="73F4FEE7" w:rsidR="003753AA" w:rsidRPr="00BE4117" w:rsidRDefault="003753AA" w:rsidP="00733AE9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28C42EDA" w14:textId="1E614B18" w:rsidR="001A736E" w:rsidRDefault="00D349F5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>Pojmy začínající velkým písmenem mají stejný význam jako ve Smlouvě, není-li uvedeno jinak</w:t>
      </w:r>
      <w:r w:rsidR="00C3428C" w:rsidRPr="00BE4117">
        <w:rPr>
          <w:rFonts w:ascii="Montserrat" w:hAnsi="Montserrat" w:cs="Arial"/>
          <w:sz w:val="18"/>
          <w:szCs w:val="18"/>
        </w:rPr>
        <w:t>.</w:t>
      </w:r>
    </w:p>
    <w:p w14:paraId="36BFA680" w14:textId="16397194" w:rsidR="00E030DD" w:rsidRDefault="00E030DD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Klient prohlašuje, </w:t>
      </w:r>
      <w:r w:rsidRPr="00C7042A">
        <w:rPr>
          <w:rFonts w:ascii="Montserrat" w:hAnsi="Montserrat" w:cs="Arial"/>
          <w:sz w:val="18"/>
          <w:szCs w:val="18"/>
        </w:rPr>
        <w:t>že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</w:t>
      </w:r>
      <w:r>
        <w:rPr>
          <w:rFonts w:ascii="Montserrat" w:hAnsi="Montserrat" w:cs="Arial"/>
          <w:sz w:val="18"/>
          <w:szCs w:val="18"/>
        </w:rPr>
        <w:t>pokračuje</w:t>
      </w:r>
      <w:r w:rsidRPr="00C7042A">
        <w:rPr>
          <w:rFonts w:ascii="Montserrat" w:hAnsi="Montserrat" w:cs="Arial"/>
          <w:sz w:val="18"/>
          <w:szCs w:val="18"/>
        </w:rPr>
        <w:t xml:space="preserve">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</w:t>
      </w:r>
      <w:r>
        <w:rPr>
          <w:rFonts w:ascii="Montserrat" w:hAnsi="Montserrat" w:cs="Arial"/>
          <w:sz w:val="18"/>
          <w:szCs w:val="18"/>
        </w:rPr>
        <w:t xml:space="preserve">nepokračuje </w:t>
      </w:r>
      <w:r w:rsidR="00A70859">
        <w:rPr>
          <w:rFonts w:ascii="Montserrat" w:hAnsi="Montserrat" w:cs="Arial"/>
          <w:sz w:val="18"/>
          <w:szCs w:val="18"/>
        </w:rPr>
        <w:t>v</w:t>
      </w:r>
      <w:r>
        <w:rPr>
          <w:rFonts w:ascii="Montserrat" w:hAnsi="Montserrat" w:cs="Arial"/>
          <w:sz w:val="18"/>
          <w:szCs w:val="18"/>
        </w:rPr>
        <w:t xml:space="preserve"> podnikatelské činnosti jako sociální podnik ve </w:t>
      </w:r>
      <w:r w:rsidR="00A70859">
        <w:rPr>
          <w:rFonts w:ascii="Montserrat" w:hAnsi="Montserrat" w:cs="Arial"/>
          <w:sz w:val="18"/>
          <w:szCs w:val="18"/>
        </w:rPr>
        <w:t xml:space="preserve">zhruba stejném </w:t>
      </w:r>
      <w:r>
        <w:rPr>
          <w:rFonts w:ascii="Montserrat" w:hAnsi="Montserrat" w:cs="Arial"/>
          <w:sz w:val="18"/>
          <w:szCs w:val="18"/>
        </w:rPr>
        <w:t>či větším rozsahu, v jakém působil ke dni ukončení čerpání Zvýhodněného úvěru</w:t>
      </w:r>
      <w:r w:rsidR="00A70859">
        <w:rPr>
          <w:rFonts w:ascii="Montserrat" w:hAnsi="Montserrat" w:cs="Arial"/>
          <w:sz w:val="18"/>
          <w:szCs w:val="18"/>
        </w:rPr>
        <w:t>; za stejný rozsah se považuje, pokud nedošlo ke snížení objemu tržeb či snížení počtu zaměstnanců v rozsahu nad 20 %.</w:t>
      </w:r>
    </w:p>
    <w:p w14:paraId="5F6BEE98" w14:textId="77777777" w:rsidR="00E030DD" w:rsidRPr="00C7042A" w:rsidRDefault="00E030DD" w:rsidP="00A70859">
      <w:pPr>
        <w:spacing w:before="120" w:after="120"/>
        <w:ind w:left="57" w:right="-567"/>
        <w:jc w:val="both"/>
        <w:rPr>
          <w:rFonts w:ascii="Montserrat" w:hAnsi="Montserrat" w:cs="Arial"/>
          <w:sz w:val="18"/>
          <w:szCs w:val="18"/>
        </w:rPr>
      </w:pPr>
      <w:r w:rsidRPr="00C7042A">
        <w:rPr>
          <w:rFonts w:ascii="Montserrat" w:hAnsi="Montserrat" w:cs="Arial"/>
          <w:sz w:val="18"/>
          <w:szCs w:val="18"/>
        </w:rPr>
        <w:t xml:space="preserve">Klient dále prohlašuje, že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plní / </w:t>
      </w:r>
      <w:r w:rsidRPr="00C7042A">
        <w:rPr>
          <w:rFonts w:ascii="Montserrat" w:hAnsi="Montserrat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42A">
        <w:rPr>
          <w:rFonts w:ascii="Montserrat" w:hAnsi="Montserrat" w:cs="Arial"/>
          <w:sz w:val="18"/>
          <w:szCs w:val="18"/>
        </w:rPr>
        <w:instrText xml:space="preserve"> FORMCHECKBOX </w:instrText>
      </w:r>
      <w:r w:rsidRPr="00C7042A">
        <w:rPr>
          <w:rFonts w:ascii="Montserrat" w:hAnsi="Montserrat" w:cs="Arial"/>
          <w:sz w:val="18"/>
          <w:szCs w:val="18"/>
        </w:rPr>
      </w:r>
      <w:r w:rsidRPr="00C7042A">
        <w:rPr>
          <w:rFonts w:ascii="Montserrat" w:hAnsi="Montserrat" w:cs="Arial"/>
          <w:sz w:val="18"/>
          <w:szCs w:val="18"/>
        </w:rPr>
        <w:fldChar w:fldCharType="separate"/>
      </w:r>
      <w:r w:rsidRPr="00C7042A">
        <w:rPr>
          <w:rFonts w:ascii="Montserrat" w:hAnsi="Montserrat" w:cs="Arial"/>
          <w:sz w:val="18"/>
          <w:szCs w:val="18"/>
        </w:rPr>
        <w:fldChar w:fldCharType="end"/>
      </w:r>
      <w:r w:rsidRPr="00C7042A">
        <w:rPr>
          <w:rFonts w:ascii="Montserrat" w:hAnsi="Montserrat" w:cs="Arial"/>
          <w:sz w:val="18"/>
          <w:szCs w:val="18"/>
        </w:rPr>
        <w:t xml:space="preserve"> neplní </w:t>
      </w:r>
      <w:r>
        <w:rPr>
          <w:rFonts w:ascii="Montserrat" w:hAnsi="Montserrat" w:cs="Arial"/>
          <w:sz w:val="18"/>
          <w:szCs w:val="18"/>
        </w:rPr>
        <w:t>podmínky Programu a ustanovení</w:t>
      </w:r>
      <w:r w:rsidRPr="00C7042A">
        <w:rPr>
          <w:rFonts w:ascii="Montserrat" w:hAnsi="Montserrat" w:cs="Arial"/>
          <w:sz w:val="18"/>
          <w:szCs w:val="18"/>
        </w:rPr>
        <w:t xml:space="preserve"> Smlouvy</w:t>
      </w:r>
      <w:r>
        <w:rPr>
          <w:rFonts w:ascii="Montserrat" w:hAnsi="Montserrat" w:cs="Arial"/>
          <w:sz w:val="18"/>
          <w:szCs w:val="18"/>
        </w:rPr>
        <w:t>, včetně pravidel povinné publicity Projektu</w:t>
      </w:r>
      <w:r w:rsidRPr="00C7042A">
        <w:rPr>
          <w:rFonts w:ascii="Montserrat" w:hAnsi="Montserrat" w:cs="Arial"/>
          <w:sz w:val="18"/>
          <w:szCs w:val="18"/>
        </w:rPr>
        <w:t>.</w:t>
      </w:r>
    </w:p>
    <w:p w14:paraId="3CD78A7B" w14:textId="5DB6B02D" w:rsidR="00A62070" w:rsidRPr="00BE4117" w:rsidRDefault="00AD1FC8" w:rsidP="00A70859">
      <w:pPr>
        <w:spacing w:before="12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E030DD">
        <w:trPr>
          <w:trHeight w:val="2098"/>
        </w:trPr>
        <w:tc>
          <w:tcPr>
            <w:tcW w:w="9634" w:type="dxa"/>
          </w:tcPr>
          <w:p w14:paraId="6B77BABF" w14:textId="09803CF9" w:rsidR="00656035" w:rsidRPr="00BE4117" w:rsidRDefault="00656035" w:rsidP="00FC4BE0">
            <w:pPr>
              <w:keepNext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AA6B343" w:rsidR="00A62070" w:rsidRPr="00D349F5" w:rsidRDefault="00E30319" w:rsidP="00C36BE5">
      <w:pPr>
        <w:keepNext/>
        <w:spacing w:before="240" w:after="120"/>
        <w:ind w:left="57"/>
        <w:rPr>
          <w:rFonts w:ascii="Montserrat" w:hAnsi="Montserrat" w:cs="Arial"/>
          <w:sz w:val="18"/>
          <w:szCs w:val="18"/>
        </w:rPr>
      </w:pPr>
      <w:r w:rsidRPr="00D349F5">
        <w:rPr>
          <w:rFonts w:ascii="Montserrat" w:hAnsi="Montserrat" w:cs="Arial"/>
          <w:sz w:val="18"/>
          <w:szCs w:val="18"/>
        </w:rPr>
        <w:t xml:space="preserve">Klient </w:t>
      </w:r>
      <w:r w:rsidR="006E06E2">
        <w:rPr>
          <w:rFonts w:ascii="Montserrat" w:hAnsi="Montserrat" w:cs="Arial"/>
          <w:sz w:val="18"/>
          <w:szCs w:val="18"/>
        </w:rPr>
        <w:t>v případě potřeby uvede</w:t>
      </w:r>
      <w:r w:rsidR="00AD1FC8" w:rsidRPr="00D349F5">
        <w:rPr>
          <w:rFonts w:ascii="Montserrat" w:hAnsi="Montserrat" w:cs="Arial"/>
          <w:sz w:val="18"/>
          <w:szCs w:val="18"/>
        </w:rPr>
        <w:t>:</w:t>
      </w:r>
    </w:p>
    <w:p w14:paraId="765F8771" w14:textId="650C1399" w:rsidR="00046C00" w:rsidRPr="006E06E2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komentář k plnění podmínek Programu,</w:t>
      </w:r>
    </w:p>
    <w:p w14:paraId="7DBE5833" w14:textId="03E06DA2" w:rsidR="006E06E2" w:rsidRPr="00C36BE5" w:rsidRDefault="006E06E2" w:rsidP="00C36BE5">
      <w:pPr>
        <w:numPr>
          <w:ilvl w:val="0"/>
          <w:numId w:val="13"/>
        </w:numPr>
        <w:spacing w:after="60"/>
        <w:ind w:left="426"/>
        <w:jc w:val="both"/>
        <w:rPr>
          <w:rFonts w:ascii="Montserrat" w:hAnsi="Montserrat" w:cs="Arial"/>
          <w:bCs/>
          <w:sz w:val="18"/>
          <w:szCs w:val="18"/>
        </w:rPr>
      </w:pPr>
      <w:r>
        <w:rPr>
          <w:rFonts w:ascii="Montserrat" w:hAnsi="Montserrat" w:cs="Arial"/>
          <w:bCs/>
          <w:sz w:val="18"/>
          <w:szCs w:val="18"/>
        </w:rPr>
        <w:t>informace k případným změnám v Projektu,</w:t>
      </w:r>
    </w:p>
    <w:p w14:paraId="01A0CF69" w14:textId="2186106C" w:rsidR="00046C00" w:rsidRPr="00BE4117" w:rsidRDefault="00046C00" w:rsidP="00C36BE5">
      <w:pPr>
        <w:numPr>
          <w:ilvl w:val="0"/>
          <w:numId w:val="13"/>
        </w:numPr>
        <w:spacing w:after="240"/>
        <w:ind w:left="425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6E06E2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97E5497" w:rsidR="0024720A" w:rsidRPr="00BE4117" w:rsidRDefault="003753AA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669BE012" w:rsidR="0024720A" w:rsidRPr="00BE4117" w:rsidRDefault="00B475D6" w:rsidP="00733AE9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 .yyyy"/>
                  </w:textInput>
                </w:ffData>
              </w:fldChar>
            </w:r>
            <w:r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Montserrat" w:hAnsi="Montserrat" w:cs="Arial"/>
                <w:sz w:val="18"/>
                <w:szCs w:val="18"/>
              </w:rPr>
            </w:r>
            <w:r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C36BE5">
        <w:rPr>
          <w:rStyle w:val="Znakapoznpodarou"/>
          <w:rFonts w:ascii="Montserrat" w:hAnsi="Montserrat" w:cs="Arial"/>
          <w:sz w:val="18"/>
          <w:szCs w:val="18"/>
        </w:rPr>
        <w:footnoteReference w:id="2"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6E06E2">
        <w:trPr>
          <w:trHeight w:hRule="exact" w:val="510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DC82C0" w14:textId="4A46C29D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78276B" w14:textId="07C135AF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6E06E2">
        <w:trPr>
          <w:trHeight w:val="624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F35ED" w14:textId="77974451" w:rsidR="00E30319" w:rsidRPr="00BE4117" w:rsidRDefault="003753AA" w:rsidP="00733AE9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33AE9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500A9574" w14:textId="1688E482" w:rsidR="00803234" w:rsidRPr="00BE4117" w:rsidRDefault="00803234" w:rsidP="00E030DD">
      <w:pPr>
        <w:keepNext/>
        <w:rPr>
          <w:rFonts w:ascii="Montserrat" w:hAnsi="Montserrat" w:cs="Arial"/>
          <w:sz w:val="18"/>
          <w:szCs w:val="18"/>
        </w:rPr>
      </w:pPr>
    </w:p>
    <w:sectPr w:rsidR="00803234" w:rsidRPr="00BE4117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DA92" w14:textId="77777777" w:rsidR="00993788" w:rsidRDefault="00993788">
      <w:r>
        <w:separator/>
      </w:r>
    </w:p>
    <w:p w14:paraId="4D8114BD" w14:textId="77777777" w:rsidR="00993788" w:rsidRDefault="00993788"/>
  </w:endnote>
  <w:endnote w:type="continuationSeparator" w:id="0">
    <w:p w14:paraId="2A26943D" w14:textId="77777777" w:rsidR="00993788" w:rsidRDefault="00993788">
      <w:r>
        <w:continuationSeparator/>
      </w:r>
    </w:p>
    <w:p w14:paraId="2511B9E9" w14:textId="77777777" w:rsidR="00993788" w:rsidRDefault="00993788"/>
  </w:endnote>
  <w:endnote w:type="continuationNotice" w:id="1">
    <w:p w14:paraId="454B32AF" w14:textId="77777777" w:rsidR="00993788" w:rsidRDefault="00993788"/>
    <w:p w14:paraId="70E42FB3" w14:textId="77777777" w:rsidR="00993788" w:rsidRDefault="00993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90644C" w:rsidRDefault="009064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90644C" w:rsidRDefault="0090644C">
    <w:pPr>
      <w:pStyle w:val="Zpat"/>
    </w:pPr>
  </w:p>
  <w:p w14:paraId="39D03530" w14:textId="77777777" w:rsidR="0090644C" w:rsidRDefault="00906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098B52C6" w:rsidR="0090644C" w:rsidRPr="00354806" w:rsidRDefault="0090644C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A70859">
      <w:rPr>
        <w:rStyle w:val="slostrnky"/>
        <w:rFonts w:ascii="Montserrat" w:hAnsi="Montserrat" w:cs="Arial"/>
        <w:noProof/>
        <w:sz w:val="18"/>
        <w:szCs w:val="18"/>
      </w:rPr>
      <w:t>2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48D46206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16CFE078" w:rsidR="0090644C" w:rsidRPr="00354806" w:rsidRDefault="0090644C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4F05A9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A0B05EC" w:rsidR="0090644C" w:rsidRPr="00D938A1" w:rsidRDefault="0090644C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>verze šablony 1.</w:t>
    </w:r>
    <w:r>
      <w:rPr>
        <w:rFonts w:ascii="Arial" w:hAnsi="Arial" w:cs="Arial"/>
        <w:sz w:val="12"/>
        <w:szCs w:val="12"/>
      </w:rPr>
      <w:t>0</w:t>
    </w:r>
    <w:r w:rsidRPr="00D938A1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(</w:t>
    </w:r>
    <w:r w:rsidRPr="00D938A1">
      <w:rPr>
        <w:rFonts w:ascii="Arial" w:hAnsi="Arial" w:cs="Arial"/>
        <w:sz w:val="12"/>
        <w:szCs w:val="12"/>
      </w:rPr>
      <w:t>web</w:t>
    </w:r>
    <w:r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D423" w14:textId="77777777" w:rsidR="00993788" w:rsidRDefault="00993788">
      <w:r>
        <w:separator/>
      </w:r>
    </w:p>
    <w:p w14:paraId="194AF572" w14:textId="77777777" w:rsidR="00993788" w:rsidRDefault="00993788"/>
  </w:footnote>
  <w:footnote w:type="continuationSeparator" w:id="0">
    <w:p w14:paraId="5E40E370" w14:textId="77777777" w:rsidR="00993788" w:rsidRDefault="00993788">
      <w:r>
        <w:continuationSeparator/>
      </w:r>
    </w:p>
    <w:p w14:paraId="7A62309A" w14:textId="77777777" w:rsidR="00993788" w:rsidRDefault="00993788"/>
  </w:footnote>
  <w:footnote w:type="continuationNotice" w:id="1">
    <w:p w14:paraId="3523A958" w14:textId="77777777" w:rsidR="00993788" w:rsidRDefault="00993788"/>
    <w:p w14:paraId="3424716E" w14:textId="77777777" w:rsidR="00993788" w:rsidRDefault="00993788"/>
  </w:footnote>
  <w:footnote w:id="2">
    <w:p w14:paraId="5AD87B21" w14:textId="77777777" w:rsidR="0090644C" w:rsidRPr="00BE4117" w:rsidRDefault="0090644C" w:rsidP="00E30319">
      <w:pPr>
        <w:pStyle w:val="Textpoznpodarou"/>
        <w:spacing w:after="20"/>
        <w:ind w:left="113" w:hanging="113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BE4117">
        <w:rPr>
          <w:rFonts w:ascii="Montserrat" w:hAnsi="Montserrat" w:cs="Arial"/>
          <w:b/>
          <w:sz w:val="14"/>
          <w:szCs w:val="14"/>
        </w:rPr>
        <w:t>nemá</w:t>
      </w:r>
      <w:r w:rsidRPr="00BE4117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90644C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90644C" w:rsidRDefault="0090644C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90644C" w:rsidRDefault="0090644C" w:rsidP="009200A0">
          <w:pPr>
            <w:pStyle w:val="Zhlav"/>
            <w:jc w:val="right"/>
          </w:pPr>
        </w:p>
      </w:tc>
    </w:tr>
  </w:tbl>
  <w:p w14:paraId="4C8C52AF" w14:textId="77777777" w:rsidR="0090644C" w:rsidRPr="009200A0" w:rsidRDefault="0090644C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423185">
    <w:abstractNumId w:val="2"/>
  </w:num>
  <w:num w:numId="2" w16cid:durableId="1656177793">
    <w:abstractNumId w:val="8"/>
  </w:num>
  <w:num w:numId="3" w16cid:durableId="2145615624">
    <w:abstractNumId w:val="5"/>
  </w:num>
  <w:num w:numId="4" w16cid:durableId="1126777369">
    <w:abstractNumId w:val="15"/>
  </w:num>
  <w:num w:numId="5" w16cid:durableId="1198274099">
    <w:abstractNumId w:val="1"/>
  </w:num>
  <w:num w:numId="6" w16cid:durableId="1301769991">
    <w:abstractNumId w:val="4"/>
  </w:num>
  <w:num w:numId="7" w16cid:durableId="143158429">
    <w:abstractNumId w:val="6"/>
  </w:num>
  <w:num w:numId="8" w16cid:durableId="316880336">
    <w:abstractNumId w:val="3"/>
  </w:num>
  <w:num w:numId="9" w16cid:durableId="681711369">
    <w:abstractNumId w:val="11"/>
  </w:num>
  <w:num w:numId="10" w16cid:durableId="144275643">
    <w:abstractNumId w:val="14"/>
  </w:num>
  <w:num w:numId="11" w16cid:durableId="1696006267">
    <w:abstractNumId w:val="12"/>
  </w:num>
  <w:num w:numId="12" w16cid:durableId="598023296">
    <w:abstractNumId w:val="0"/>
  </w:num>
  <w:num w:numId="13" w16cid:durableId="138573767">
    <w:abstractNumId w:val="16"/>
  </w:num>
  <w:num w:numId="14" w16cid:durableId="814294361">
    <w:abstractNumId w:val="10"/>
  </w:num>
  <w:num w:numId="15" w16cid:durableId="651569586">
    <w:abstractNumId w:val="9"/>
  </w:num>
  <w:num w:numId="16" w16cid:durableId="21904016">
    <w:abstractNumId w:val="7"/>
  </w:num>
  <w:num w:numId="17" w16cid:durableId="1999142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763D6"/>
    <w:rsid w:val="00080E8B"/>
    <w:rsid w:val="000815D3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4B92"/>
    <w:rsid w:val="001A0560"/>
    <w:rsid w:val="001A2DA6"/>
    <w:rsid w:val="001A6F07"/>
    <w:rsid w:val="001A7031"/>
    <w:rsid w:val="001A736E"/>
    <w:rsid w:val="001A7FD6"/>
    <w:rsid w:val="001B3FC5"/>
    <w:rsid w:val="001B4AFA"/>
    <w:rsid w:val="001B7B1D"/>
    <w:rsid w:val="001C2892"/>
    <w:rsid w:val="001C3E87"/>
    <w:rsid w:val="001C7775"/>
    <w:rsid w:val="001D20E9"/>
    <w:rsid w:val="001D31CC"/>
    <w:rsid w:val="001D4201"/>
    <w:rsid w:val="001D493E"/>
    <w:rsid w:val="001D6D53"/>
    <w:rsid w:val="001E1D35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D3E02"/>
    <w:rsid w:val="004E3378"/>
    <w:rsid w:val="004E3F5E"/>
    <w:rsid w:val="004F05A9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32D7E"/>
    <w:rsid w:val="00532E8E"/>
    <w:rsid w:val="005353B4"/>
    <w:rsid w:val="00535745"/>
    <w:rsid w:val="0053662B"/>
    <w:rsid w:val="00537AC6"/>
    <w:rsid w:val="005433EB"/>
    <w:rsid w:val="0054477F"/>
    <w:rsid w:val="0054480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BF4"/>
    <w:rsid w:val="006514E4"/>
    <w:rsid w:val="00653893"/>
    <w:rsid w:val="0065457F"/>
    <w:rsid w:val="00656035"/>
    <w:rsid w:val="006568CE"/>
    <w:rsid w:val="006708B6"/>
    <w:rsid w:val="00672959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3CE3"/>
    <w:rsid w:val="006D3945"/>
    <w:rsid w:val="006D4EF4"/>
    <w:rsid w:val="006E06E2"/>
    <w:rsid w:val="006E2678"/>
    <w:rsid w:val="006E54DB"/>
    <w:rsid w:val="006E5BEF"/>
    <w:rsid w:val="006F1CBD"/>
    <w:rsid w:val="006F3D90"/>
    <w:rsid w:val="006F5033"/>
    <w:rsid w:val="006F616E"/>
    <w:rsid w:val="0070391A"/>
    <w:rsid w:val="00705337"/>
    <w:rsid w:val="00705BDB"/>
    <w:rsid w:val="00712062"/>
    <w:rsid w:val="007133CD"/>
    <w:rsid w:val="0071371A"/>
    <w:rsid w:val="007140C6"/>
    <w:rsid w:val="00715238"/>
    <w:rsid w:val="00716330"/>
    <w:rsid w:val="00726EEB"/>
    <w:rsid w:val="00733AE9"/>
    <w:rsid w:val="00735047"/>
    <w:rsid w:val="00735057"/>
    <w:rsid w:val="00742588"/>
    <w:rsid w:val="0074267D"/>
    <w:rsid w:val="00743F36"/>
    <w:rsid w:val="00747138"/>
    <w:rsid w:val="00747860"/>
    <w:rsid w:val="007502D7"/>
    <w:rsid w:val="007527D1"/>
    <w:rsid w:val="007610F2"/>
    <w:rsid w:val="0076658D"/>
    <w:rsid w:val="00772665"/>
    <w:rsid w:val="00773083"/>
    <w:rsid w:val="00784AAB"/>
    <w:rsid w:val="00787C6D"/>
    <w:rsid w:val="007904A5"/>
    <w:rsid w:val="007967AB"/>
    <w:rsid w:val="007A3394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41C3"/>
    <w:rsid w:val="00815D2C"/>
    <w:rsid w:val="0082729B"/>
    <w:rsid w:val="008278C4"/>
    <w:rsid w:val="00827EC4"/>
    <w:rsid w:val="00830F88"/>
    <w:rsid w:val="00836E9D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117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644C"/>
    <w:rsid w:val="009071B4"/>
    <w:rsid w:val="009104D5"/>
    <w:rsid w:val="009138C1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3788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F4FAD"/>
    <w:rsid w:val="00A03F5E"/>
    <w:rsid w:val="00A065E7"/>
    <w:rsid w:val="00A104BA"/>
    <w:rsid w:val="00A108B6"/>
    <w:rsid w:val="00A10E31"/>
    <w:rsid w:val="00A1447E"/>
    <w:rsid w:val="00A20327"/>
    <w:rsid w:val="00A24AFA"/>
    <w:rsid w:val="00A3344C"/>
    <w:rsid w:val="00A3347E"/>
    <w:rsid w:val="00A35111"/>
    <w:rsid w:val="00A36166"/>
    <w:rsid w:val="00A476D5"/>
    <w:rsid w:val="00A53F04"/>
    <w:rsid w:val="00A57487"/>
    <w:rsid w:val="00A61751"/>
    <w:rsid w:val="00A62070"/>
    <w:rsid w:val="00A6266F"/>
    <w:rsid w:val="00A677E5"/>
    <w:rsid w:val="00A70859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D1EDE"/>
    <w:rsid w:val="00AD1FC8"/>
    <w:rsid w:val="00AD354F"/>
    <w:rsid w:val="00AD4CA4"/>
    <w:rsid w:val="00AD65D9"/>
    <w:rsid w:val="00AE49BA"/>
    <w:rsid w:val="00AF09F9"/>
    <w:rsid w:val="00AF44D0"/>
    <w:rsid w:val="00AF47FF"/>
    <w:rsid w:val="00AF57DC"/>
    <w:rsid w:val="00AF707A"/>
    <w:rsid w:val="00B02677"/>
    <w:rsid w:val="00B064AF"/>
    <w:rsid w:val="00B0714A"/>
    <w:rsid w:val="00B10670"/>
    <w:rsid w:val="00B13AD0"/>
    <w:rsid w:val="00B14349"/>
    <w:rsid w:val="00B1485A"/>
    <w:rsid w:val="00B16CCB"/>
    <w:rsid w:val="00B21DD2"/>
    <w:rsid w:val="00B22826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475D6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85146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783"/>
    <w:rsid w:val="00BD0B39"/>
    <w:rsid w:val="00BE196B"/>
    <w:rsid w:val="00BE4117"/>
    <w:rsid w:val="00BF0958"/>
    <w:rsid w:val="00BF209B"/>
    <w:rsid w:val="00C0592E"/>
    <w:rsid w:val="00C06603"/>
    <w:rsid w:val="00C11897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36BE5"/>
    <w:rsid w:val="00C43D64"/>
    <w:rsid w:val="00C4498C"/>
    <w:rsid w:val="00C44BEE"/>
    <w:rsid w:val="00C51413"/>
    <w:rsid w:val="00C515B0"/>
    <w:rsid w:val="00C51B02"/>
    <w:rsid w:val="00C56525"/>
    <w:rsid w:val="00C57547"/>
    <w:rsid w:val="00C623A7"/>
    <w:rsid w:val="00C633FA"/>
    <w:rsid w:val="00C65669"/>
    <w:rsid w:val="00C65790"/>
    <w:rsid w:val="00C674E0"/>
    <w:rsid w:val="00C7042A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0426"/>
    <w:rsid w:val="00CA6D24"/>
    <w:rsid w:val="00CB679D"/>
    <w:rsid w:val="00CC2621"/>
    <w:rsid w:val="00CD1D42"/>
    <w:rsid w:val="00CD5490"/>
    <w:rsid w:val="00CD6FED"/>
    <w:rsid w:val="00CD7988"/>
    <w:rsid w:val="00CD7ABD"/>
    <w:rsid w:val="00CE05AF"/>
    <w:rsid w:val="00CE2FCF"/>
    <w:rsid w:val="00CE37BE"/>
    <w:rsid w:val="00CE51CE"/>
    <w:rsid w:val="00CE6270"/>
    <w:rsid w:val="00CE7BBB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42CE"/>
    <w:rsid w:val="00D0642A"/>
    <w:rsid w:val="00D14625"/>
    <w:rsid w:val="00D14F2A"/>
    <w:rsid w:val="00D220BD"/>
    <w:rsid w:val="00D227CC"/>
    <w:rsid w:val="00D25826"/>
    <w:rsid w:val="00D349F5"/>
    <w:rsid w:val="00D372CA"/>
    <w:rsid w:val="00D37829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E0936"/>
    <w:rsid w:val="00DE1C13"/>
    <w:rsid w:val="00DE6487"/>
    <w:rsid w:val="00DF39C4"/>
    <w:rsid w:val="00DF4BEB"/>
    <w:rsid w:val="00DF521D"/>
    <w:rsid w:val="00DF603B"/>
    <w:rsid w:val="00E00C58"/>
    <w:rsid w:val="00E01F1F"/>
    <w:rsid w:val="00E030DD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607C"/>
    <w:rsid w:val="00EA4828"/>
    <w:rsid w:val="00EA6CF1"/>
    <w:rsid w:val="00EB28B7"/>
    <w:rsid w:val="00EB5B9E"/>
    <w:rsid w:val="00EB5BCF"/>
    <w:rsid w:val="00EB6F0C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C30"/>
    <w:rsid w:val="00F23F67"/>
    <w:rsid w:val="00F245CA"/>
    <w:rsid w:val="00F25747"/>
    <w:rsid w:val="00F36E82"/>
    <w:rsid w:val="00F37005"/>
    <w:rsid w:val="00F40562"/>
    <w:rsid w:val="00F41BF5"/>
    <w:rsid w:val="00F41C31"/>
    <w:rsid w:val="00F42DA2"/>
    <w:rsid w:val="00F43958"/>
    <w:rsid w:val="00F50CEC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DEA"/>
    <w:rsid w:val="00FC4BE0"/>
    <w:rsid w:val="00FC5788"/>
    <w:rsid w:val="00FD1F0F"/>
    <w:rsid w:val="00FD5743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4E30AC-7FDE-4222-B220-70F6F8B9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9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6</cp:revision>
  <cp:lastPrinted>2024-04-08T13:32:00Z</cp:lastPrinted>
  <dcterms:created xsi:type="dcterms:W3CDTF">2024-04-08T13:31:00Z</dcterms:created>
  <dcterms:modified xsi:type="dcterms:W3CDTF">2025-12-29T13:44:00Z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2025-12-29T13:44:53Z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450d88c1-65ff-4564-9506-373a9f057bd5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