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9F" w:rsidRPr="009C6DA6" w:rsidRDefault="00E0719F" w:rsidP="001B6B13">
      <w:pPr>
        <w:spacing w:after="240"/>
        <w:ind w:right="567"/>
        <w:jc w:val="right"/>
        <w:rPr>
          <w:rFonts w:ascii="Arial" w:hAnsi="Arial" w:cs="Arial"/>
          <w:b/>
          <w:sz w:val="18"/>
          <w:szCs w:val="18"/>
        </w:rPr>
      </w:pPr>
      <w:r w:rsidRPr="009C6DA6">
        <w:rPr>
          <w:rFonts w:ascii="Arial" w:hAnsi="Arial" w:cs="Arial"/>
          <w:b/>
          <w:sz w:val="18"/>
          <w:szCs w:val="18"/>
        </w:rPr>
        <w:t xml:space="preserve">Příloha </w:t>
      </w:r>
      <w:r w:rsidR="00FF7320" w:rsidRPr="009C6DA6">
        <w:rPr>
          <w:rFonts w:ascii="Arial" w:hAnsi="Arial" w:cs="Arial"/>
          <w:b/>
          <w:sz w:val="18"/>
          <w:szCs w:val="18"/>
        </w:rPr>
        <w:t>ž</w:t>
      </w:r>
      <w:r w:rsidRPr="009C6DA6">
        <w:rPr>
          <w:rFonts w:ascii="Arial" w:hAnsi="Arial" w:cs="Arial"/>
          <w:b/>
          <w:sz w:val="18"/>
          <w:szCs w:val="18"/>
        </w:rPr>
        <w:t xml:space="preserve">ádosti o </w:t>
      </w:r>
      <w:r w:rsidR="00110DA5">
        <w:rPr>
          <w:rFonts w:ascii="Arial" w:hAnsi="Arial" w:cs="Arial"/>
          <w:b/>
          <w:sz w:val="18"/>
          <w:szCs w:val="18"/>
        </w:rPr>
        <w:t xml:space="preserve">přiznání/výplatu </w:t>
      </w:r>
      <w:r w:rsidR="00FF7320" w:rsidRPr="009C6DA6">
        <w:rPr>
          <w:rFonts w:ascii="Arial" w:hAnsi="Arial" w:cs="Arial"/>
          <w:b/>
          <w:sz w:val="18"/>
          <w:szCs w:val="18"/>
        </w:rPr>
        <w:t>f</w:t>
      </w:r>
      <w:r w:rsidRPr="009C6DA6">
        <w:rPr>
          <w:rFonts w:ascii="Arial" w:hAnsi="Arial" w:cs="Arial"/>
          <w:b/>
          <w:sz w:val="18"/>
          <w:szCs w:val="18"/>
        </w:rPr>
        <w:t>inanční</w:t>
      </w:r>
      <w:r w:rsidR="00110DA5">
        <w:rPr>
          <w:rFonts w:ascii="Arial" w:hAnsi="Arial" w:cs="Arial"/>
          <w:b/>
          <w:sz w:val="18"/>
          <w:szCs w:val="18"/>
        </w:rPr>
        <w:t>ho</w:t>
      </w:r>
      <w:r w:rsidRPr="009C6DA6">
        <w:rPr>
          <w:rFonts w:ascii="Arial" w:hAnsi="Arial" w:cs="Arial"/>
          <w:b/>
          <w:sz w:val="18"/>
          <w:szCs w:val="18"/>
        </w:rPr>
        <w:t xml:space="preserve"> příspěv</w:t>
      </w:r>
      <w:r w:rsidR="00110DA5">
        <w:rPr>
          <w:rFonts w:ascii="Arial" w:hAnsi="Arial" w:cs="Arial"/>
          <w:b/>
          <w:sz w:val="18"/>
          <w:szCs w:val="18"/>
        </w:rPr>
        <w:t>ku</w:t>
      </w:r>
    </w:p>
    <w:p w:rsidR="001B6B13" w:rsidRDefault="001B6B13" w:rsidP="001B6B13">
      <w:pPr>
        <w:ind w:right="566"/>
        <w:jc w:val="right"/>
        <w:rPr>
          <w:rFonts w:ascii="Arial" w:hAnsi="Arial" w:cs="Arial"/>
          <w:sz w:val="20"/>
        </w:rPr>
      </w:pPr>
    </w:p>
    <w:tbl>
      <w:tblPr>
        <w:tblW w:w="9957" w:type="dxa"/>
        <w:tblInd w:w="-34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77"/>
        <w:gridCol w:w="522"/>
        <w:gridCol w:w="187"/>
        <w:gridCol w:w="851"/>
        <w:gridCol w:w="425"/>
        <w:gridCol w:w="283"/>
        <w:gridCol w:w="386"/>
        <w:gridCol w:w="465"/>
        <w:gridCol w:w="104"/>
        <w:gridCol w:w="2164"/>
        <w:gridCol w:w="142"/>
        <w:gridCol w:w="283"/>
        <w:gridCol w:w="2977"/>
      </w:tblGrid>
      <w:tr w:rsidR="00E0719F" w:rsidTr="0004298B">
        <w:trPr>
          <w:trHeight w:val="794"/>
        </w:trPr>
        <w:tc>
          <w:tcPr>
            <w:tcW w:w="9957" w:type="dxa"/>
            <w:gridSpan w:val="14"/>
            <w:vAlign w:val="center"/>
            <w:hideMark/>
          </w:tcPr>
          <w:p w:rsidR="00110DA5" w:rsidRDefault="00E0719F" w:rsidP="007E1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110DA5" w:rsidRDefault="00110DA5" w:rsidP="007E19B0">
            <w:pPr>
              <w:jc w:val="center"/>
              <w:rPr>
                <w:rFonts w:ascii="Arial" w:hAnsi="Arial" w:cs="Arial"/>
              </w:rPr>
            </w:pPr>
          </w:p>
          <w:p w:rsidR="00E0719F" w:rsidRDefault="00E0719F" w:rsidP="007E19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Potvrzení </w:t>
            </w:r>
            <w:r w:rsidR="006632F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polupracujícího partnera</w:t>
            </w:r>
            <w:r w:rsidR="006632F7">
              <w:rPr>
                <w:rFonts w:ascii="Arial" w:hAnsi="Arial" w:cs="Arial"/>
                <w:b/>
                <w:sz w:val="28"/>
                <w:szCs w:val="28"/>
              </w:rPr>
              <w:t xml:space="preserve"> o </w:t>
            </w:r>
            <w:r w:rsidR="0004298B">
              <w:rPr>
                <w:rFonts w:ascii="Arial" w:hAnsi="Arial" w:cs="Arial"/>
                <w:b/>
                <w:sz w:val="28"/>
                <w:szCs w:val="28"/>
              </w:rPr>
              <w:t>čerpání úvěru</w:t>
            </w:r>
          </w:p>
          <w:p w:rsidR="001B6B13" w:rsidRDefault="001B6B13" w:rsidP="007E19B0">
            <w:pPr>
              <w:jc w:val="center"/>
              <w:rPr>
                <w:rFonts w:ascii="Arial" w:hAnsi="Arial" w:cs="Arial"/>
              </w:rPr>
            </w:pPr>
          </w:p>
          <w:p w:rsidR="00110DA5" w:rsidRDefault="00110DA5" w:rsidP="007E19B0">
            <w:pPr>
              <w:jc w:val="center"/>
              <w:rPr>
                <w:rFonts w:ascii="Arial" w:hAnsi="Arial" w:cs="Arial"/>
              </w:rPr>
            </w:pPr>
          </w:p>
        </w:tc>
      </w:tr>
      <w:tr w:rsidR="00E0719F" w:rsidTr="0004298B">
        <w:tc>
          <w:tcPr>
            <w:tcW w:w="9957" w:type="dxa"/>
            <w:gridSpan w:val="14"/>
            <w:hideMark/>
          </w:tcPr>
          <w:p w:rsidR="004D0690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Poskytovatel úvěru</w:t>
            </w:r>
          </w:p>
        </w:tc>
      </w:tr>
      <w:tr w:rsidR="00E0719F" w:rsidTr="0004298B">
        <w:tc>
          <w:tcPr>
            <w:tcW w:w="991" w:type="dxa"/>
            <w:vAlign w:val="bottom"/>
            <w:hideMark/>
          </w:tcPr>
          <w:p w:rsidR="00E0719F" w:rsidRDefault="00E0719F" w:rsidP="004D0690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</w:t>
            </w:r>
          </w:p>
        </w:tc>
        <w:tc>
          <w:tcPr>
            <w:tcW w:w="8966" w:type="dxa"/>
            <w:gridSpan w:val="13"/>
            <w:vAlign w:val="bottom"/>
          </w:tcPr>
          <w:p w:rsidR="00E0719F" w:rsidRDefault="00CA6D05" w:rsidP="00CA6289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A6D05" w:rsidTr="0004298B">
        <w:trPr>
          <w:trHeight w:val="397"/>
        </w:trPr>
        <w:tc>
          <w:tcPr>
            <w:tcW w:w="991" w:type="dxa"/>
            <w:vAlign w:val="bottom"/>
            <w:hideMark/>
          </w:tcPr>
          <w:p w:rsidR="00CA6D05" w:rsidRDefault="00CA6D05" w:rsidP="00CA6D05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Adresa</w:t>
            </w:r>
            <w:r w:rsidRPr="00946FEA">
              <w:rPr>
                <w:rStyle w:val="Znakapoznpodarou"/>
                <w:rFonts w:ascii="Arial" w:hAnsi="Arial" w:cs="Arial"/>
                <w:bCs/>
                <w:sz w:val="20"/>
              </w:rPr>
              <w:footnoteReference w:id="1"/>
            </w:r>
          </w:p>
        </w:tc>
        <w:tc>
          <w:tcPr>
            <w:tcW w:w="8966" w:type="dxa"/>
            <w:gridSpan w:val="13"/>
            <w:vAlign w:val="bottom"/>
          </w:tcPr>
          <w:p w:rsidR="00CA6D05" w:rsidRDefault="00CA6D05" w:rsidP="00CA6289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0719F" w:rsidTr="0004298B">
        <w:tc>
          <w:tcPr>
            <w:tcW w:w="1690" w:type="dxa"/>
            <w:gridSpan w:val="3"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267" w:type="dxa"/>
            <w:gridSpan w:val="11"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0719F" w:rsidTr="0004298B">
        <w:trPr>
          <w:trHeight w:val="629"/>
        </w:trPr>
        <w:tc>
          <w:tcPr>
            <w:tcW w:w="9957" w:type="dxa"/>
            <w:gridSpan w:val="14"/>
            <w:vAlign w:val="bottom"/>
            <w:hideMark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Potvrzuje, že:</w:t>
            </w:r>
          </w:p>
        </w:tc>
      </w:tr>
      <w:tr w:rsidR="00CA6D05" w:rsidTr="0004298B">
        <w:trPr>
          <w:trHeight w:val="340"/>
        </w:trPr>
        <w:tc>
          <w:tcPr>
            <w:tcW w:w="2728" w:type="dxa"/>
            <w:gridSpan w:val="5"/>
            <w:vAlign w:val="bottom"/>
            <w:hideMark/>
          </w:tcPr>
          <w:p w:rsidR="00CA6D05" w:rsidRDefault="00CA6D05" w:rsidP="00CA6D05">
            <w:pPr>
              <w:numPr>
                <w:ilvl w:val="0"/>
                <w:numId w:val="12"/>
              </w:numPr>
              <w:spacing w:before="60"/>
              <w:ind w:left="425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Klientovi (název, IČO)</w:t>
            </w:r>
          </w:p>
        </w:tc>
        <w:tc>
          <w:tcPr>
            <w:tcW w:w="7229" w:type="dxa"/>
            <w:gridSpan w:val="9"/>
            <w:vAlign w:val="bottom"/>
          </w:tcPr>
          <w:p w:rsidR="00CA6D05" w:rsidRDefault="00CA6D05" w:rsidP="00CA6289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A6D05" w:rsidTr="0004298B">
        <w:trPr>
          <w:trHeight w:val="397"/>
        </w:trPr>
        <w:tc>
          <w:tcPr>
            <w:tcW w:w="4391" w:type="dxa"/>
            <w:gridSpan w:val="10"/>
            <w:tcMar>
              <w:right w:w="0" w:type="dxa"/>
            </w:tcMar>
            <w:vAlign w:val="bottom"/>
            <w:hideMark/>
          </w:tcPr>
          <w:p w:rsidR="00CA6D05" w:rsidRDefault="00CA6D05" w:rsidP="00CA6D05">
            <w:pPr>
              <w:spacing w:before="60"/>
              <w:ind w:left="425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poskytl úvěr na základě smlouvy o úvěru č.</w:t>
            </w:r>
          </w:p>
        </w:tc>
        <w:tc>
          <w:tcPr>
            <w:tcW w:w="2589" w:type="dxa"/>
            <w:gridSpan w:val="3"/>
            <w:vAlign w:val="bottom"/>
          </w:tcPr>
          <w:p w:rsidR="00CA6D05" w:rsidRDefault="00CA6D05" w:rsidP="00CA6289">
            <w:pPr>
              <w:spacing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vAlign w:val="bottom"/>
          </w:tcPr>
          <w:p w:rsidR="00CA6D05" w:rsidRDefault="00CA6D05" w:rsidP="00CA6D0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</w:tr>
      <w:tr w:rsidR="00110DA5" w:rsidTr="00B06C82">
        <w:trPr>
          <w:gridAfter w:val="1"/>
          <w:wAfter w:w="2977" w:type="dxa"/>
          <w:trHeight w:val="397"/>
        </w:trPr>
        <w:tc>
          <w:tcPr>
            <w:tcW w:w="1877" w:type="dxa"/>
            <w:gridSpan w:val="4"/>
            <w:tcMar>
              <w:right w:w="0" w:type="dxa"/>
            </w:tcMar>
            <w:vAlign w:val="bottom"/>
            <w:hideMark/>
          </w:tcPr>
          <w:p w:rsidR="00110DA5" w:rsidRDefault="00110DA5" w:rsidP="00CA6D05">
            <w:pPr>
              <w:spacing w:before="60"/>
              <w:ind w:left="425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uzavřené dne</w:t>
            </w:r>
          </w:p>
        </w:tc>
        <w:tc>
          <w:tcPr>
            <w:tcW w:w="1945" w:type="dxa"/>
            <w:gridSpan w:val="4"/>
            <w:vAlign w:val="bottom"/>
          </w:tcPr>
          <w:p w:rsidR="00110DA5" w:rsidRPr="00CA6D05" w:rsidRDefault="00110DA5" w:rsidP="00CA6289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58" w:type="dxa"/>
            <w:gridSpan w:val="5"/>
            <w:vAlign w:val="bottom"/>
            <w:hideMark/>
          </w:tcPr>
          <w:p w:rsidR="00110DA5" w:rsidRDefault="00110DA5" w:rsidP="009C6D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F004D0" w:rsidTr="0004298B">
        <w:trPr>
          <w:trHeight w:val="340"/>
        </w:trPr>
        <w:tc>
          <w:tcPr>
            <w:tcW w:w="3153" w:type="dxa"/>
            <w:gridSpan w:val="6"/>
            <w:vAlign w:val="bottom"/>
            <w:hideMark/>
          </w:tcPr>
          <w:p w:rsidR="00F004D0" w:rsidRDefault="00F004D0" w:rsidP="00F004D0">
            <w:pPr>
              <w:numPr>
                <w:ilvl w:val="0"/>
                <w:numId w:val="12"/>
              </w:numPr>
              <w:spacing w:before="480"/>
              <w:ind w:left="425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čerpání úvěru proběhlo dne </w:t>
            </w:r>
          </w:p>
        </w:tc>
        <w:tc>
          <w:tcPr>
            <w:tcW w:w="1134" w:type="dxa"/>
            <w:gridSpan w:val="3"/>
            <w:vAlign w:val="bottom"/>
          </w:tcPr>
          <w:p w:rsidR="00F004D0" w:rsidRPr="00CA6D05" w:rsidRDefault="00F004D0" w:rsidP="00CA6289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:rsidR="00F004D0" w:rsidRPr="00CA6D05" w:rsidRDefault="00F004D0" w:rsidP="00DC04D8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; vyčerpaná částka činí</w:t>
            </w:r>
          </w:p>
        </w:tc>
        <w:tc>
          <w:tcPr>
            <w:tcW w:w="3402" w:type="dxa"/>
            <w:gridSpan w:val="3"/>
            <w:vAlign w:val="bottom"/>
          </w:tcPr>
          <w:p w:rsidR="00F004D0" w:rsidRPr="00CA6D05" w:rsidRDefault="00F004D0" w:rsidP="00CA6289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 w:rsidRPr="00CA6D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CA6D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6D05">
              <w:rPr>
                <w:rFonts w:ascii="Arial" w:hAnsi="Arial" w:cs="Arial"/>
                <w:sz w:val="20"/>
              </w:rPr>
            </w:r>
            <w:r w:rsidRPr="00CA6D05"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Pr="00CA6D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4298B" w:rsidTr="00B06C82">
        <w:trPr>
          <w:gridAfter w:val="2"/>
          <w:wAfter w:w="3260" w:type="dxa"/>
          <w:trHeight w:val="397"/>
        </w:trPr>
        <w:tc>
          <w:tcPr>
            <w:tcW w:w="1168" w:type="dxa"/>
            <w:gridSpan w:val="2"/>
            <w:tcBorders>
              <w:bottom w:val="nil"/>
            </w:tcBorders>
            <w:tcMar>
              <w:right w:w="0" w:type="dxa"/>
            </w:tcMar>
            <w:vAlign w:val="bottom"/>
            <w:hideMark/>
          </w:tcPr>
          <w:p w:rsidR="0004298B" w:rsidRDefault="0004298B" w:rsidP="00CA6D0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20"/>
              <w:ind w:left="426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měna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bottom"/>
          </w:tcPr>
          <w:p w:rsidR="0004298B" w:rsidRDefault="0004298B" w:rsidP="00CA6289">
            <w:pPr>
              <w:spacing w:after="20"/>
              <w:ind w:left="-7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bottom"/>
          </w:tcPr>
          <w:p w:rsidR="0004298B" w:rsidRDefault="0004298B" w:rsidP="000D5110">
            <w:pPr>
              <w:spacing w:after="20"/>
              <w:ind w:left="-7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; na účet číslo</w:t>
            </w:r>
          </w:p>
        </w:tc>
        <w:tc>
          <w:tcPr>
            <w:tcW w:w="3261" w:type="dxa"/>
            <w:gridSpan w:val="5"/>
            <w:tcBorders>
              <w:bottom w:val="nil"/>
            </w:tcBorders>
            <w:vAlign w:val="bottom"/>
          </w:tcPr>
          <w:p w:rsidR="0004298B" w:rsidRDefault="00CA6289" w:rsidP="00CA6289">
            <w:pPr>
              <w:spacing w:after="20"/>
              <w:ind w:left="-71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F2702" w:rsidRDefault="008F2702" w:rsidP="006632F7">
      <w:pPr>
        <w:spacing w:after="240"/>
        <w:rPr>
          <w:rFonts w:ascii="Arial" w:hAnsi="Arial" w:cs="Arial"/>
          <w:sz w:val="20"/>
        </w:rPr>
      </w:pPr>
    </w:p>
    <w:tbl>
      <w:tblPr>
        <w:tblW w:w="81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7"/>
        <w:gridCol w:w="709"/>
        <w:gridCol w:w="5528"/>
      </w:tblGrid>
      <w:tr w:rsidR="00C81143" w:rsidTr="00B06C82">
        <w:trPr>
          <w:trHeight w:val="340"/>
        </w:trPr>
        <w:tc>
          <w:tcPr>
            <w:tcW w:w="1877" w:type="dxa"/>
            <w:vAlign w:val="bottom"/>
            <w:hideMark/>
          </w:tcPr>
          <w:p w:rsidR="00C81143" w:rsidRDefault="00C81143" w:rsidP="00C609C2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Potvrzení vystavil: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81143" w:rsidRDefault="00C81143" w:rsidP="00CA6289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1143" w:rsidTr="00B06C82">
        <w:trPr>
          <w:trHeight w:val="340"/>
        </w:trPr>
        <w:tc>
          <w:tcPr>
            <w:tcW w:w="2586" w:type="dxa"/>
            <w:gridSpan w:val="2"/>
            <w:vAlign w:val="bottom"/>
            <w:hideMark/>
          </w:tcPr>
          <w:p w:rsidR="00C81143" w:rsidRPr="00DC04D8" w:rsidRDefault="00C81143" w:rsidP="00DC04D8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DC04D8">
              <w:rPr>
                <w:rFonts w:ascii="Arial" w:hAnsi="Arial" w:cs="Arial"/>
                <w:sz w:val="20"/>
              </w:rPr>
              <w:t>Kontakt</w:t>
            </w:r>
            <w:r w:rsidR="00DC04D8" w:rsidRPr="00DC04D8">
              <w:rPr>
                <w:rFonts w:ascii="Arial" w:hAnsi="Arial" w:cs="Arial"/>
                <w:sz w:val="20"/>
              </w:rPr>
              <w:t xml:space="preserve"> (</w:t>
            </w:r>
            <w:r w:rsidRPr="00DC04D8">
              <w:rPr>
                <w:rFonts w:ascii="Arial" w:hAnsi="Arial" w:cs="Arial"/>
                <w:sz w:val="20"/>
              </w:rPr>
              <w:t>telefon</w:t>
            </w:r>
            <w:r w:rsidR="00DC04D8" w:rsidRPr="00DC04D8">
              <w:rPr>
                <w:rFonts w:ascii="Arial" w:hAnsi="Arial" w:cs="Arial"/>
                <w:sz w:val="20"/>
              </w:rPr>
              <w:t xml:space="preserve"> a e-mail</w:t>
            </w:r>
            <w:r w:rsidRPr="00DC04D8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:rsidR="00C81143" w:rsidRDefault="00C81143" w:rsidP="00CA6289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F2702" w:rsidRDefault="008F2702" w:rsidP="006632F7">
      <w:pPr>
        <w:spacing w:after="240"/>
        <w:rPr>
          <w:rFonts w:ascii="Arial" w:hAnsi="Arial" w:cs="Arial"/>
          <w:sz w:val="20"/>
        </w:rPr>
      </w:pPr>
    </w:p>
    <w:tbl>
      <w:tblPr>
        <w:tblW w:w="8051" w:type="dxa"/>
        <w:tblLayout w:type="fixed"/>
        <w:tblLook w:val="04A0" w:firstRow="1" w:lastRow="0" w:firstColumn="1" w:lastColumn="0" w:noHBand="0" w:noVBand="1"/>
      </w:tblPr>
      <w:tblGrid>
        <w:gridCol w:w="624"/>
        <w:gridCol w:w="4876"/>
        <w:gridCol w:w="567"/>
        <w:gridCol w:w="1984"/>
      </w:tblGrid>
      <w:tr w:rsidR="00C81143" w:rsidRPr="008F2702" w:rsidTr="00B06C82">
        <w:trPr>
          <w:trHeight w:val="397"/>
        </w:trPr>
        <w:tc>
          <w:tcPr>
            <w:tcW w:w="624" w:type="dxa"/>
            <w:vAlign w:val="bottom"/>
          </w:tcPr>
          <w:p w:rsidR="00C81143" w:rsidRPr="008F2702" w:rsidRDefault="00C81143" w:rsidP="00C609C2">
            <w:pPr>
              <w:rPr>
                <w:rFonts w:ascii="Arial" w:hAnsi="Arial" w:cs="Arial"/>
                <w:sz w:val="20"/>
              </w:rPr>
            </w:pPr>
            <w:r w:rsidRPr="008F2702">
              <w:rPr>
                <w:rFonts w:ascii="Arial" w:hAnsi="Arial" w:cs="Arial"/>
                <w:sz w:val="20"/>
              </w:rPr>
              <w:t>V</w:t>
            </w:r>
            <w:r w:rsidR="008144FB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4876" w:type="dxa"/>
            <w:vAlign w:val="bottom"/>
          </w:tcPr>
          <w:p w:rsidR="00C81143" w:rsidRDefault="00C81143" w:rsidP="00CA6289">
            <w:pPr>
              <w:spacing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:rsidR="00C81143" w:rsidRPr="008F2702" w:rsidRDefault="00C81143" w:rsidP="00C609C2">
            <w:pPr>
              <w:rPr>
                <w:rFonts w:ascii="Arial" w:hAnsi="Arial" w:cs="Arial"/>
                <w:sz w:val="20"/>
              </w:rPr>
            </w:pPr>
            <w:r w:rsidRPr="008F2702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984" w:type="dxa"/>
            <w:vAlign w:val="bottom"/>
          </w:tcPr>
          <w:p w:rsidR="00C81143" w:rsidRPr="00CA6D05" w:rsidRDefault="00C81143" w:rsidP="00CA6289">
            <w:pPr>
              <w:spacing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 w:rsidR="00CA6289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F2702" w:rsidRDefault="008F2702" w:rsidP="008144FB">
      <w:pPr>
        <w:spacing w:after="1080"/>
        <w:rPr>
          <w:rFonts w:ascii="Arial" w:hAnsi="Arial" w:cs="Arial"/>
          <w:sz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3946"/>
      </w:tblGrid>
      <w:tr w:rsidR="008F2702" w:rsidRPr="008F2702" w:rsidTr="008F2702">
        <w:trPr>
          <w:trHeight w:val="397"/>
        </w:trPr>
        <w:tc>
          <w:tcPr>
            <w:tcW w:w="392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46" w:type="dxa"/>
            <w:tcBorders>
              <w:bottom w:val="dotted" w:sz="4" w:space="0" w:color="auto"/>
            </w:tcBorders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</w:tr>
      <w:tr w:rsidR="008F2702" w:rsidRPr="008F2702" w:rsidTr="008F2702">
        <w:trPr>
          <w:trHeight w:val="397"/>
        </w:trPr>
        <w:tc>
          <w:tcPr>
            <w:tcW w:w="392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46" w:type="dxa"/>
            <w:tcBorders>
              <w:top w:val="dotted" w:sz="4" w:space="0" w:color="auto"/>
            </w:tcBorders>
          </w:tcPr>
          <w:p w:rsidR="008F2702" w:rsidRPr="008F2702" w:rsidRDefault="008F2702" w:rsidP="008F2702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 a razítko zpracovatele</w:t>
            </w:r>
            <w:r w:rsidR="00DC04D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</w:p>
        </w:tc>
      </w:tr>
    </w:tbl>
    <w:p w:rsidR="005756D0" w:rsidRPr="008F2702" w:rsidRDefault="005756D0" w:rsidP="008F2702">
      <w:pPr>
        <w:rPr>
          <w:rFonts w:ascii="Arial" w:hAnsi="Arial" w:cs="Arial"/>
          <w:sz w:val="20"/>
        </w:rPr>
      </w:pPr>
    </w:p>
    <w:sectPr w:rsidR="005756D0" w:rsidRPr="008F2702" w:rsidSect="00FB381E">
      <w:headerReference w:type="default" r:id="rId8"/>
      <w:footerReference w:type="default" r:id="rId9"/>
      <w:footnotePr>
        <w:numRestart w:val="eachSect"/>
      </w:footnotePr>
      <w:pgSz w:w="11906" w:h="16838"/>
      <w:pgMar w:top="1021" w:right="720" w:bottom="1134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59" w:rsidRDefault="002D4659" w:rsidP="007354AD">
      <w:r>
        <w:separator/>
      </w:r>
    </w:p>
  </w:endnote>
  <w:endnote w:type="continuationSeparator" w:id="0">
    <w:p w:rsidR="002D4659" w:rsidRDefault="002D4659" w:rsidP="0073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8AF" w:rsidRPr="00B028AF" w:rsidRDefault="00B028AF">
    <w:pPr>
      <w:pStyle w:val="Zpat"/>
      <w:rPr>
        <w:rFonts w:ascii="Arial" w:hAnsi="Arial" w:cs="Arial"/>
        <w:sz w:val="12"/>
        <w:szCs w:val="12"/>
        <w:lang w:val="cs-CZ"/>
      </w:rPr>
    </w:pPr>
    <w:r>
      <w:rPr>
        <w:rFonts w:ascii="Arial" w:hAnsi="Arial" w:cs="Arial"/>
        <w:sz w:val="12"/>
        <w:szCs w:val="12"/>
        <w:lang w:val="cs-CZ"/>
      </w:rPr>
      <w:t>v</w:t>
    </w:r>
    <w:r w:rsidRPr="00B028AF">
      <w:rPr>
        <w:rFonts w:ascii="Arial" w:hAnsi="Arial" w:cs="Arial"/>
        <w:sz w:val="12"/>
        <w:szCs w:val="12"/>
        <w:lang w:val="cs-CZ"/>
      </w:rPr>
      <w:t xml:space="preserve">erze šablony </w:t>
    </w:r>
    <w:r w:rsidR="00F004D0">
      <w:rPr>
        <w:rFonts w:ascii="Arial" w:hAnsi="Arial" w:cs="Arial"/>
        <w:sz w:val="12"/>
        <w:szCs w:val="12"/>
        <w:lang w:val="cs-CZ"/>
      </w:rPr>
      <w:t>1</w:t>
    </w:r>
    <w:r w:rsidR="0017673B">
      <w:rPr>
        <w:rFonts w:ascii="Arial" w:hAnsi="Arial" w:cs="Arial"/>
        <w:sz w:val="12"/>
        <w:szCs w:val="12"/>
        <w:lang w:val="cs-CZ"/>
      </w:rPr>
      <w:t>.</w:t>
    </w:r>
    <w:r w:rsidR="00F004D0">
      <w:rPr>
        <w:rFonts w:ascii="Arial" w:hAnsi="Arial" w:cs="Arial"/>
        <w:sz w:val="12"/>
        <w:szCs w:val="12"/>
        <w:lang w:val="cs-CZ"/>
      </w:rPr>
      <w:t>0</w:t>
    </w:r>
    <w:r w:rsidRPr="00B028AF">
      <w:rPr>
        <w:rFonts w:ascii="Arial" w:hAnsi="Arial" w:cs="Arial"/>
        <w:sz w:val="12"/>
        <w:szCs w:val="12"/>
        <w:lang w:val="cs-CZ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59" w:rsidRDefault="002D4659" w:rsidP="007354AD">
      <w:r>
        <w:separator/>
      </w:r>
    </w:p>
  </w:footnote>
  <w:footnote w:type="continuationSeparator" w:id="0">
    <w:p w:rsidR="002D4659" w:rsidRDefault="002D4659" w:rsidP="007354AD">
      <w:r>
        <w:continuationSeparator/>
      </w:r>
    </w:p>
  </w:footnote>
  <w:footnote w:id="1">
    <w:p w:rsidR="00CA6D05" w:rsidRPr="00DC04D8" w:rsidRDefault="00CA6D05" w:rsidP="00DC04D8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DC04D8">
        <w:rPr>
          <w:rStyle w:val="Znakapoznpodarou"/>
          <w:rFonts w:ascii="Arial" w:hAnsi="Arial" w:cs="Arial"/>
          <w:sz w:val="16"/>
          <w:szCs w:val="16"/>
        </w:rPr>
        <w:footnoteRef/>
      </w:r>
      <w:r w:rsidRPr="00DC04D8">
        <w:rPr>
          <w:rFonts w:ascii="Arial" w:hAnsi="Arial" w:cs="Arial"/>
          <w:sz w:val="16"/>
          <w:szCs w:val="16"/>
        </w:rPr>
        <w:t xml:space="preserve"> </w:t>
      </w:r>
      <w:r w:rsidRPr="00DC04D8">
        <w:rPr>
          <w:rFonts w:ascii="Arial" w:hAnsi="Arial" w:cs="Arial"/>
          <w:sz w:val="16"/>
          <w:szCs w:val="16"/>
          <w:lang w:val="cs-CZ"/>
        </w:rPr>
        <w:t>Uveďte adresu pobočky, případně sídla společnosti.</w:t>
      </w:r>
    </w:p>
  </w:footnote>
  <w:footnote w:id="2">
    <w:p w:rsidR="00DC04D8" w:rsidRPr="00DC04D8" w:rsidRDefault="00DC04D8" w:rsidP="00DC04D8">
      <w:pPr>
        <w:pStyle w:val="Textpoznpodarou"/>
        <w:spacing w:after="20"/>
        <w:rPr>
          <w:rStyle w:val="Znakapoznpodarou"/>
          <w:rFonts w:ascii="Arial" w:hAnsi="Arial" w:cs="Arial"/>
          <w:sz w:val="16"/>
          <w:szCs w:val="16"/>
        </w:rPr>
      </w:pPr>
      <w:r w:rsidRPr="00DC04D8">
        <w:rPr>
          <w:rStyle w:val="Znakapoznpodarou"/>
          <w:rFonts w:ascii="Arial" w:hAnsi="Arial" w:cs="Arial"/>
          <w:sz w:val="16"/>
          <w:szCs w:val="16"/>
        </w:rPr>
        <w:footnoteRef/>
      </w:r>
      <w:r w:rsidRPr="00DC04D8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Případně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DA0CDF" w:rsidTr="00062AFD">
      <w:trPr>
        <w:trHeight w:val="794"/>
      </w:trPr>
      <w:tc>
        <w:tcPr>
          <w:tcW w:w="4820" w:type="dxa"/>
          <w:vAlign w:val="center"/>
        </w:tcPr>
        <w:p w:rsidR="00DA0CDF" w:rsidRDefault="00DA0CDF" w:rsidP="00DA0CDF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 wp14:anchorId="252EF5D0" wp14:editId="15990548">
                <wp:extent cx="1666875" cy="581025"/>
                <wp:effectExtent l="0" t="0" r="9525" b="9525"/>
                <wp:docPr id="1" name="Obrázek 1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DA0CDF" w:rsidRDefault="00DA0CDF" w:rsidP="00DA0CDF">
          <w:pPr>
            <w:pStyle w:val="Zhlav"/>
          </w:pPr>
        </w:p>
      </w:tc>
    </w:tr>
  </w:tbl>
  <w:p w:rsidR="00E0719F" w:rsidRPr="00DA0CDF" w:rsidRDefault="00E0719F" w:rsidP="00DA0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9AF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1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11DA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135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4" w15:restartNumberingAfterBreak="0">
    <w:nsid w:val="2B910D90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5" w15:restartNumberingAfterBreak="0">
    <w:nsid w:val="37AA31AD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6" w15:restartNumberingAfterBreak="0">
    <w:nsid w:val="434F6CD0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7" w15:restartNumberingAfterBreak="0">
    <w:nsid w:val="61B072DF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34A24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9" w15:restartNumberingAfterBreak="0">
    <w:nsid w:val="6FF97FB1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272FB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gGNxaD3jlxPkpqRiZgsG2BIwxHqRO0PYBAL3aatNDP7qHbWJycO1vbTkawaaXM4U4c+imRGylmKu2ipGlsHkA==" w:salt="FDmRa6Ht3I5OUbvlH1w+g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C3"/>
    <w:rsid w:val="000024C5"/>
    <w:rsid w:val="00007770"/>
    <w:rsid w:val="00016384"/>
    <w:rsid w:val="00021EAC"/>
    <w:rsid w:val="00022278"/>
    <w:rsid w:val="0003114B"/>
    <w:rsid w:val="00031D7A"/>
    <w:rsid w:val="000353B0"/>
    <w:rsid w:val="00042676"/>
    <w:rsid w:val="0004298B"/>
    <w:rsid w:val="000438B4"/>
    <w:rsid w:val="00044964"/>
    <w:rsid w:val="00054776"/>
    <w:rsid w:val="00054EC1"/>
    <w:rsid w:val="0005767F"/>
    <w:rsid w:val="00057819"/>
    <w:rsid w:val="00065D00"/>
    <w:rsid w:val="00076497"/>
    <w:rsid w:val="000839C0"/>
    <w:rsid w:val="00090B54"/>
    <w:rsid w:val="00093244"/>
    <w:rsid w:val="000B4234"/>
    <w:rsid w:val="000B44B9"/>
    <w:rsid w:val="000C2A58"/>
    <w:rsid w:val="000C7036"/>
    <w:rsid w:val="000D4145"/>
    <w:rsid w:val="000D5110"/>
    <w:rsid w:val="0010316F"/>
    <w:rsid w:val="00104924"/>
    <w:rsid w:val="001079E3"/>
    <w:rsid w:val="00110DA5"/>
    <w:rsid w:val="00115D45"/>
    <w:rsid w:val="00116115"/>
    <w:rsid w:val="001245C9"/>
    <w:rsid w:val="001256E9"/>
    <w:rsid w:val="001325D9"/>
    <w:rsid w:val="00136D0A"/>
    <w:rsid w:val="00141C70"/>
    <w:rsid w:val="00143AC1"/>
    <w:rsid w:val="00144D45"/>
    <w:rsid w:val="00165A11"/>
    <w:rsid w:val="00170F46"/>
    <w:rsid w:val="0017673B"/>
    <w:rsid w:val="00185D3D"/>
    <w:rsid w:val="00186B90"/>
    <w:rsid w:val="001A3F94"/>
    <w:rsid w:val="001A4E2C"/>
    <w:rsid w:val="001A701E"/>
    <w:rsid w:val="001B0072"/>
    <w:rsid w:val="001B6B13"/>
    <w:rsid w:val="001E3DB4"/>
    <w:rsid w:val="002013AD"/>
    <w:rsid w:val="0021022B"/>
    <w:rsid w:val="002351CA"/>
    <w:rsid w:val="002368EF"/>
    <w:rsid w:val="00246B99"/>
    <w:rsid w:val="00247001"/>
    <w:rsid w:val="00261C6E"/>
    <w:rsid w:val="00271082"/>
    <w:rsid w:val="002773EB"/>
    <w:rsid w:val="00283FD3"/>
    <w:rsid w:val="00285D22"/>
    <w:rsid w:val="002B2B6F"/>
    <w:rsid w:val="002B4837"/>
    <w:rsid w:val="002C26F3"/>
    <w:rsid w:val="002D4659"/>
    <w:rsid w:val="002E4165"/>
    <w:rsid w:val="002F3B1B"/>
    <w:rsid w:val="002F3B42"/>
    <w:rsid w:val="00320DA5"/>
    <w:rsid w:val="0032126D"/>
    <w:rsid w:val="00340866"/>
    <w:rsid w:val="00343946"/>
    <w:rsid w:val="00350BA9"/>
    <w:rsid w:val="00354ACA"/>
    <w:rsid w:val="00362ED8"/>
    <w:rsid w:val="003771E4"/>
    <w:rsid w:val="003861AD"/>
    <w:rsid w:val="00391756"/>
    <w:rsid w:val="003934BC"/>
    <w:rsid w:val="00395E7C"/>
    <w:rsid w:val="003A0CFF"/>
    <w:rsid w:val="003A293A"/>
    <w:rsid w:val="003B0A10"/>
    <w:rsid w:val="003B7E94"/>
    <w:rsid w:val="003C566E"/>
    <w:rsid w:val="003C586E"/>
    <w:rsid w:val="003D4327"/>
    <w:rsid w:val="003E1C31"/>
    <w:rsid w:val="003E4E5C"/>
    <w:rsid w:val="003F6C6E"/>
    <w:rsid w:val="00414C17"/>
    <w:rsid w:val="00454A03"/>
    <w:rsid w:val="004749C2"/>
    <w:rsid w:val="00490C5E"/>
    <w:rsid w:val="004A12FF"/>
    <w:rsid w:val="004A450F"/>
    <w:rsid w:val="004B5C5B"/>
    <w:rsid w:val="004C2896"/>
    <w:rsid w:val="004C2C5D"/>
    <w:rsid w:val="004D0690"/>
    <w:rsid w:val="004F2DB3"/>
    <w:rsid w:val="00503023"/>
    <w:rsid w:val="00504D8D"/>
    <w:rsid w:val="00521084"/>
    <w:rsid w:val="00523352"/>
    <w:rsid w:val="00530CCA"/>
    <w:rsid w:val="00532153"/>
    <w:rsid w:val="00541A5E"/>
    <w:rsid w:val="00552EA0"/>
    <w:rsid w:val="00556134"/>
    <w:rsid w:val="00556C29"/>
    <w:rsid w:val="005577BF"/>
    <w:rsid w:val="00562802"/>
    <w:rsid w:val="005704D0"/>
    <w:rsid w:val="0057194B"/>
    <w:rsid w:val="005756D0"/>
    <w:rsid w:val="005800BB"/>
    <w:rsid w:val="00597409"/>
    <w:rsid w:val="005A2801"/>
    <w:rsid w:val="005B11E4"/>
    <w:rsid w:val="005D3A4D"/>
    <w:rsid w:val="005D7732"/>
    <w:rsid w:val="005E7D19"/>
    <w:rsid w:val="005F519B"/>
    <w:rsid w:val="006011FA"/>
    <w:rsid w:val="0060424C"/>
    <w:rsid w:val="006043D3"/>
    <w:rsid w:val="00631344"/>
    <w:rsid w:val="00644943"/>
    <w:rsid w:val="0065381F"/>
    <w:rsid w:val="006632F7"/>
    <w:rsid w:val="00663FC7"/>
    <w:rsid w:val="00664C3B"/>
    <w:rsid w:val="00672538"/>
    <w:rsid w:val="0067377C"/>
    <w:rsid w:val="00696B5B"/>
    <w:rsid w:val="006A61CB"/>
    <w:rsid w:val="006B5CE0"/>
    <w:rsid w:val="006D6730"/>
    <w:rsid w:val="006E46DE"/>
    <w:rsid w:val="006F648B"/>
    <w:rsid w:val="007075D2"/>
    <w:rsid w:val="00710910"/>
    <w:rsid w:val="00711718"/>
    <w:rsid w:val="00715E8D"/>
    <w:rsid w:val="00722455"/>
    <w:rsid w:val="00722A70"/>
    <w:rsid w:val="00731D90"/>
    <w:rsid w:val="007354AD"/>
    <w:rsid w:val="00746DA9"/>
    <w:rsid w:val="0075370F"/>
    <w:rsid w:val="007675F5"/>
    <w:rsid w:val="00781CE2"/>
    <w:rsid w:val="007A1A4C"/>
    <w:rsid w:val="007A5843"/>
    <w:rsid w:val="007B56A5"/>
    <w:rsid w:val="007D4373"/>
    <w:rsid w:val="007E4F5C"/>
    <w:rsid w:val="007E6492"/>
    <w:rsid w:val="00812BFD"/>
    <w:rsid w:val="00813343"/>
    <w:rsid w:val="008143F7"/>
    <w:rsid w:val="008144FB"/>
    <w:rsid w:val="00815068"/>
    <w:rsid w:val="0081668A"/>
    <w:rsid w:val="00823A05"/>
    <w:rsid w:val="008315E1"/>
    <w:rsid w:val="00831945"/>
    <w:rsid w:val="008341C8"/>
    <w:rsid w:val="00837465"/>
    <w:rsid w:val="00851968"/>
    <w:rsid w:val="0086001C"/>
    <w:rsid w:val="00864B69"/>
    <w:rsid w:val="00867C04"/>
    <w:rsid w:val="00872108"/>
    <w:rsid w:val="00887FE9"/>
    <w:rsid w:val="008A2BE6"/>
    <w:rsid w:val="008C5181"/>
    <w:rsid w:val="008D5DF4"/>
    <w:rsid w:val="008D7B22"/>
    <w:rsid w:val="008F04D7"/>
    <w:rsid w:val="008F2702"/>
    <w:rsid w:val="008F39A9"/>
    <w:rsid w:val="008F4D7E"/>
    <w:rsid w:val="00911EB0"/>
    <w:rsid w:val="009172EE"/>
    <w:rsid w:val="009362EB"/>
    <w:rsid w:val="00943B2D"/>
    <w:rsid w:val="00946FEA"/>
    <w:rsid w:val="00951131"/>
    <w:rsid w:val="009570B2"/>
    <w:rsid w:val="00957191"/>
    <w:rsid w:val="009618C9"/>
    <w:rsid w:val="00970575"/>
    <w:rsid w:val="00992773"/>
    <w:rsid w:val="00995F10"/>
    <w:rsid w:val="009A3E5A"/>
    <w:rsid w:val="009B2C9D"/>
    <w:rsid w:val="009C2F21"/>
    <w:rsid w:val="009C6DA6"/>
    <w:rsid w:val="009D6507"/>
    <w:rsid w:val="009F1D5C"/>
    <w:rsid w:val="009F1FB1"/>
    <w:rsid w:val="00A02664"/>
    <w:rsid w:val="00A05CB1"/>
    <w:rsid w:val="00A21730"/>
    <w:rsid w:val="00A23BDB"/>
    <w:rsid w:val="00A36ECC"/>
    <w:rsid w:val="00A502A4"/>
    <w:rsid w:val="00A52B39"/>
    <w:rsid w:val="00A60EF6"/>
    <w:rsid w:val="00A617B0"/>
    <w:rsid w:val="00A632D7"/>
    <w:rsid w:val="00A6602A"/>
    <w:rsid w:val="00A675F1"/>
    <w:rsid w:val="00A6794C"/>
    <w:rsid w:val="00A81175"/>
    <w:rsid w:val="00A8762C"/>
    <w:rsid w:val="00A90E18"/>
    <w:rsid w:val="00A966B5"/>
    <w:rsid w:val="00AA65AE"/>
    <w:rsid w:val="00AB0985"/>
    <w:rsid w:val="00AB2B08"/>
    <w:rsid w:val="00AB40F3"/>
    <w:rsid w:val="00AC63A1"/>
    <w:rsid w:val="00AD5C08"/>
    <w:rsid w:val="00AD7F0B"/>
    <w:rsid w:val="00AE089A"/>
    <w:rsid w:val="00AE4A9C"/>
    <w:rsid w:val="00AF3A68"/>
    <w:rsid w:val="00B028AF"/>
    <w:rsid w:val="00B06C82"/>
    <w:rsid w:val="00B32777"/>
    <w:rsid w:val="00B35D37"/>
    <w:rsid w:val="00B369EA"/>
    <w:rsid w:val="00B37945"/>
    <w:rsid w:val="00B45236"/>
    <w:rsid w:val="00B80CCC"/>
    <w:rsid w:val="00B87B30"/>
    <w:rsid w:val="00B9040F"/>
    <w:rsid w:val="00B90546"/>
    <w:rsid w:val="00B93BE3"/>
    <w:rsid w:val="00BB5C4B"/>
    <w:rsid w:val="00BC2769"/>
    <w:rsid w:val="00BE6594"/>
    <w:rsid w:val="00BF22C3"/>
    <w:rsid w:val="00BF6EAA"/>
    <w:rsid w:val="00BF7049"/>
    <w:rsid w:val="00BF7F0C"/>
    <w:rsid w:val="00C06888"/>
    <w:rsid w:val="00C10154"/>
    <w:rsid w:val="00C20E19"/>
    <w:rsid w:val="00C26EBE"/>
    <w:rsid w:val="00C27A39"/>
    <w:rsid w:val="00C3336E"/>
    <w:rsid w:val="00C505B7"/>
    <w:rsid w:val="00C62C26"/>
    <w:rsid w:val="00C6349A"/>
    <w:rsid w:val="00C6727F"/>
    <w:rsid w:val="00C81143"/>
    <w:rsid w:val="00C858DD"/>
    <w:rsid w:val="00C879C7"/>
    <w:rsid w:val="00CA079F"/>
    <w:rsid w:val="00CA6097"/>
    <w:rsid w:val="00CA6289"/>
    <w:rsid w:val="00CA6D05"/>
    <w:rsid w:val="00CC5E0E"/>
    <w:rsid w:val="00CD6B95"/>
    <w:rsid w:val="00CE3353"/>
    <w:rsid w:val="00CE4AE6"/>
    <w:rsid w:val="00CE74C0"/>
    <w:rsid w:val="00CF30C3"/>
    <w:rsid w:val="00D051D2"/>
    <w:rsid w:val="00D23215"/>
    <w:rsid w:val="00D44A61"/>
    <w:rsid w:val="00D516FC"/>
    <w:rsid w:val="00D61612"/>
    <w:rsid w:val="00D636CD"/>
    <w:rsid w:val="00D66A30"/>
    <w:rsid w:val="00D72FD0"/>
    <w:rsid w:val="00D75C14"/>
    <w:rsid w:val="00D866DA"/>
    <w:rsid w:val="00D907E1"/>
    <w:rsid w:val="00DA0CDF"/>
    <w:rsid w:val="00DB579E"/>
    <w:rsid w:val="00DB7083"/>
    <w:rsid w:val="00DC04D8"/>
    <w:rsid w:val="00DC4474"/>
    <w:rsid w:val="00DC7EF5"/>
    <w:rsid w:val="00DE1323"/>
    <w:rsid w:val="00DE1B2C"/>
    <w:rsid w:val="00DF083A"/>
    <w:rsid w:val="00DF160A"/>
    <w:rsid w:val="00E0719F"/>
    <w:rsid w:val="00E1399E"/>
    <w:rsid w:val="00E2108D"/>
    <w:rsid w:val="00E21EEF"/>
    <w:rsid w:val="00E259FA"/>
    <w:rsid w:val="00E52EB6"/>
    <w:rsid w:val="00E56D6F"/>
    <w:rsid w:val="00E62BD8"/>
    <w:rsid w:val="00E63D83"/>
    <w:rsid w:val="00E6540B"/>
    <w:rsid w:val="00E66546"/>
    <w:rsid w:val="00E700DE"/>
    <w:rsid w:val="00E7211B"/>
    <w:rsid w:val="00E8072C"/>
    <w:rsid w:val="00E91F86"/>
    <w:rsid w:val="00EB52E2"/>
    <w:rsid w:val="00EC22B4"/>
    <w:rsid w:val="00EC3A38"/>
    <w:rsid w:val="00EC47B0"/>
    <w:rsid w:val="00ED544C"/>
    <w:rsid w:val="00ED609E"/>
    <w:rsid w:val="00F004D0"/>
    <w:rsid w:val="00F24060"/>
    <w:rsid w:val="00F267A7"/>
    <w:rsid w:val="00F41CAF"/>
    <w:rsid w:val="00F454A3"/>
    <w:rsid w:val="00F50E35"/>
    <w:rsid w:val="00F531A5"/>
    <w:rsid w:val="00F579CD"/>
    <w:rsid w:val="00F64ED0"/>
    <w:rsid w:val="00F74E8D"/>
    <w:rsid w:val="00F80797"/>
    <w:rsid w:val="00F80F2E"/>
    <w:rsid w:val="00F846C8"/>
    <w:rsid w:val="00F8541B"/>
    <w:rsid w:val="00F870E3"/>
    <w:rsid w:val="00F91F48"/>
    <w:rsid w:val="00F9670D"/>
    <w:rsid w:val="00FA24E8"/>
    <w:rsid w:val="00FA6F3B"/>
    <w:rsid w:val="00FB381E"/>
    <w:rsid w:val="00FC28C9"/>
    <w:rsid w:val="00FC6E7B"/>
    <w:rsid w:val="00FD328E"/>
    <w:rsid w:val="00FD60C5"/>
    <w:rsid w:val="00FD6606"/>
    <w:rsid w:val="00FE528F"/>
    <w:rsid w:val="00FF7320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0A463D"/>
  <w15:chartTrackingRefBased/>
  <w15:docId w15:val="{56113247-AD6C-46CE-B934-5109C57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9EA"/>
    <w:rPr>
      <w:rFonts w:ascii="Book Antiqua" w:eastAsia="Times New Roman" w:hAnsi="Book Antiqua"/>
      <w:sz w:val="24"/>
    </w:rPr>
  </w:style>
  <w:style w:type="paragraph" w:styleId="Nadpis3">
    <w:name w:val="heading 3"/>
    <w:basedOn w:val="Normln"/>
    <w:next w:val="Normln"/>
    <w:link w:val="Nadpis3Char"/>
    <w:qFormat/>
    <w:rsid w:val="00320DA5"/>
    <w:pPr>
      <w:keepNext/>
      <w:outlineLvl w:val="2"/>
    </w:pPr>
    <w:rPr>
      <w:rFonts w:ascii="Arial" w:hAnsi="Arial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E259FA"/>
    <w:rPr>
      <w:color w:val="808080"/>
    </w:rPr>
  </w:style>
  <w:style w:type="paragraph" w:styleId="Zkladntextodsazen">
    <w:name w:val="Body Text Indent"/>
    <w:basedOn w:val="Normln"/>
    <w:link w:val="ZkladntextodsazenChar"/>
    <w:rsid w:val="007354AD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7354AD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354AD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354AD"/>
    <w:rPr>
      <w:vertAlign w:val="superscript"/>
    </w:rPr>
  </w:style>
  <w:style w:type="character" w:styleId="Odkaznakoment">
    <w:name w:val="annotation reference"/>
    <w:rsid w:val="00735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4AD"/>
    <w:rPr>
      <w:sz w:val="20"/>
      <w:lang w:val="x-none"/>
    </w:rPr>
  </w:style>
  <w:style w:type="character" w:customStyle="1" w:styleId="TextkomenteChar">
    <w:name w:val="Text komentáře Char"/>
    <w:link w:val="Textkomente"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B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2BD8"/>
    <w:rPr>
      <w:rFonts w:ascii="Book Antiqua" w:eastAsia="Times New Roman" w:hAnsi="Book Antiqu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BD8"/>
    <w:rPr>
      <w:rFonts w:ascii="Book Antiqua" w:eastAsia="Times New Roman" w:hAnsi="Book Antiqu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BD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62BD8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245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245C9"/>
    <w:rPr>
      <w:rFonts w:ascii="Book Antiqua" w:eastAsia="Times New Roman" w:hAnsi="Book Antiqua"/>
      <w:sz w:val="24"/>
    </w:rPr>
  </w:style>
  <w:style w:type="character" w:styleId="slostrnky">
    <w:name w:val="page number"/>
    <w:basedOn w:val="Standardnpsmoodstavce"/>
    <w:rsid w:val="001245C9"/>
  </w:style>
  <w:style w:type="paragraph" w:styleId="Zhlav">
    <w:name w:val="header"/>
    <w:basedOn w:val="Normln"/>
    <w:link w:val="ZhlavChar"/>
    <w:uiPriority w:val="99"/>
    <w:unhideWhenUsed/>
    <w:rsid w:val="002102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1022B"/>
    <w:rPr>
      <w:rFonts w:ascii="Book Antiqua" w:eastAsia="Times New Roman" w:hAnsi="Book Antiqua"/>
      <w:sz w:val="24"/>
    </w:rPr>
  </w:style>
  <w:style w:type="paragraph" w:styleId="Textvysvtlivek">
    <w:name w:val="endnote text"/>
    <w:basedOn w:val="Normln"/>
    <w:link w:val="TextvysvtlivekChar"/>
    <w:rsid w:val="00104924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104924"/>
    <w:rPr>
      <w:rFonts w:ascii="Book Antiqua" w:eastAsia="Times New Roman" w:hAnsi="Book Antiqua"/>
    </w:rPr>
  </w:style>
  <w:style w:type="character" w:styleId="Odkaznavysvtlivky">
    <w:name w:val="endnote reference"/>
    <w:rsid w:val="00104924"/>
    <w:rPr>
      <w:vertAlign w:val="superscript"/>
    </w:rPr>
  </w:style>
  <w:style w:type="character" w:customStyle="1" w:styleId="Nadpis3Char">
    <w:name w:val="Nadpis 3 Char"/>
    <w:link w:val="Nadpis3"/>
    <w:rsid w:val="00320DA5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SUBV_PRIZN\zad_priznani_FP_20_uver_EXPANZE_D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18DC4-180F-44FB-A8CA-5C6F311F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zad_priznani_FP_20_uver_EXPANZE_DM.dot</Template>
  <TotalTime>21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přiznání finančního příspěvku (BV)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přiznání finančního příspěvku (BV)</dc:title>
  <dc:subject/>
  <dc:creator>sefcik</dc:creator>
  <cp:keywords/>
  <cp:lastModifiedBy>Eliáš Jakub Bc.</cp:lastModifiedBy>
  <cp:revision>6</cp:revision>
  <cp:lastPrinted>2021-04-23T08:49:00Z</cp:lastPrinted>
  <dcterms:created xsi:type="dcterms:W3CDTF">2024-06-04T09:22:00Z</dcterms:created>
  <dcterms:modified xsi:type="dcterms:W3CDTF">2024-06-05T07:05:00Z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F613d</vt:lpwstr>
  </property>
</Properties>
</file>