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08C7B" w14:textId="77777777" w:rsidR="00B950B7" w:rsidRPr="00B950B7" w:rsidRDefault="00B950B7" w:rsidP="00B950B7">
      <w:pPr>
        <w:spacing w:after="0" w:line="240" w:lineRule="auto"/>
        <w:rPr>
          <w:rFonts w:ascii="Arial" w:hAnsi="Arial" w:cs="Arial"/>
          <w:b/>
        </w:rPr>
      </w:pPr>
      <w:r w:rsidRPr="00B950B7">
        <w:rPr>
          <w:rFonts w:ascii="Arial" w:hAnsi="Arial" w:cs="Arial"/>
          <w:b/>
        </w:rPr>
        <w:t>Příloha FO</w:t>
      </w:r>
    </w:p>
    <w:p w14:paraId="2FAB01C4" w14:textId="36FE4B16" w:rsidR="00A15386" w:rsidRDefault="00B950B7" w:rsidP="00B950B7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B950B7">
        <w:rPr>
          <w:rFonts w:ascii="Arial" w:hAnsi="Arial" w:cs="Arial"/>
          <w:b/>
          <w:color w:val="FF0000"/>
          <w:sz w:val="20"/>
          <w:szCs w:val="20"/>
        </w:rPr>
        <w:t xml:space="preserve">Vyplňuje </w:t>
      </w:r>
      <w:r w:rsidR="00A15386">
        <w:rPr>
          <w:rFonts w:ascii="Arial" w:hAnsi="Arial" w:cs="Arial"/>
          <w:b/>
          <w:color w:val="FF0000"/>
          <w:sz w:val="20"/>
          <w:szCs w:val="20"/>
        </w:rPr>
        <w:t>vždy</w:t>
      </w:r>
      <w:r w:rsidR="0058471A">
        <w:rPr>
          <w:rFonts w:ascii="Arial" w:hAnsi="Arial" w:cs="Arial"/>
          <w:b/>
          <w:color w:val="FF0000"/>
          <w:sz w:val="20"/>
          <w:szCs w:val="20"/>
        </w:rPr>
        <w:t xml:space="preserve"> (každá FO nebo FOP samostatně)</w:t>
      </w:r>
      <w:r w:rsidR="00A15386">
        <w:rPr>
          <w:rFonts w:ascii="Arial" w:hAnsi="Arial" w:cs="Arial"/>
          <w:b/>
          <w:color w:val="FF0000"/>
          <w:sz w:val="20"/>
          <w:szCs w:val="20"/>
        </w:rPr>
        <w:t>:</w:t>
      </w:r>
    </w:p>
    <w:p w14:paraId="411BA321" w14:textId="77777777" w:rsidR="00A15386" w:rsidRDefault="00A15386" w:rsidP="00A1538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A15386">
        <w:rPr>
          <w:rFonts w:ascii="Arial" w:hAnsi="Arial" w:cs="Arial"/>
          <w:b/>
          <w:color w:val="FF0000"/>
          <w:sz w:val="20"/>
          <w:szCs w:val="20"/>
        </w:rPr>
        <w:t>FOP, která je výstavcem směnky bez avalu</w:t>
      </w:r>
    </w:p>
    <w:p w14:paraId="078A2BA5" w14:textId="0F5EC0EB" w:rsidR="00B950B7" w:rsidRPr="00A15386" w:rsidRDefault="00B950B7" w:rsidP="00A1538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A15386">
        <w:rPr>
          <w:rFonts w:ascii="Arial" w:hAnsi="Arial" w:cs="Arial"/>
          <w:b/>
          <w:color w:val="FF0000"/>
          <w:sz w:val="20"/>
          <w:szCs w:val="20"/>
        </w:rPr>
        <w:t>FO, která bude ručitelem úvěru nebo avalistou směnky</w:t>
      </w:r>
    </w:p>
    <w:p w14:paraId="5AB90E10" w14:textId="77777777" w:rsidR="00B950B7" w:rsidRDefault="00B950B7" w:rsidP="004A6788">
      <w:pPr>
        <w:jc w:val="center"/>
        <w:rPr>
          <w:rFonts w:ascii="Arial" w:hAnsi="Arial" w:cs="Arial"/>
          <w:b/>
          <w:sz w:val="32"/>
          <w:szCs w:val="32"/>
        </w:rPr>
      </w:pPr>
    </w:p>
    <w:p w14:paraId="085D73B4" w14:textId="77777777" w:rsidR="001E3DB4" w:rsidRPr="00911152" w:rsidRDefault="004A6788" w:rsidP="004A6788">
      <w:pPr>
        <w:jc w:val="center"/>
        <w:rPr>
          <w:rFonts w:ascii="Arial" w:hAnsi="Arial" w:cs="Arial"/>
          <w:b/>
          <w:sz w:val="32"/>
          <w:szCs w:val="32"/>
        </w:rPr>
      </w:pPr>
      <w:r w:rsidRPr="00911152">
        <w:rPr>
          <w:rFonts w:ascii="Arial" w:hAnsi="Arial" w:cs="Arial"/>
          <w:b/>
          <w:sz w:val="32"/>
          <w:szCs w:val="32"/>
        </w:rPr>
        <w:t>Prohlášení fyzické osoby o příjmech, majetku a závazcích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82"/>
        <w:gridCol w:w="1462"/>
        <w:gridCol w:w="1454"/>
        <w:gridCol w:w="3964"/>
      </w:tblGrid>
      <w:tr w:rsidR="002339B6" w:rsidRPr="00A954CB" w14:paraId="31CC2A7F" w14:textId="77777777" w:rsidTr="00A954CB">
        <w:tc>
          <w:tcPr>
            <w:tcW w:w="2182" w:type="dxa"/>
          </w:tcPr>
          <w:p w14:paraId="042C657C" w14:textId="77777777" w:rsidR="002339B6" w:rsidRPr="00A954CB" w:rsidRDefault="002339B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954CB">
              <w:rPr>
                <w:rFonts w:ascii="Arial" w:hAnsi="Arial" w:cs="Arial"/>
                <w:b/>
                <w:sz w:val="18"/>
                <w:szCs w:val="18"/>
              </w:rPr>
              <w:t>Jméno a příjmení</w:t>
            </w:r>
          </w:p>
        </w:tc>
        <w:tc>
          <w:tcPr>
            <w:tcW w:w="1462" w:type="dxa"/>
          </w:tcPr>
          <w:p w14:paraId="363DF627" w14:textId="77777777" w:rsidR="002339B6" w:rsidRPr="00A954CB" w:rsidRDefault="002339B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954CB">
              <w:rPr>
                <w:rFonts w:ascii="Arial" w:hAnsi="Arial" w:cs="Arial"/>
                <w:b/>
                <w:sz w:val="18"/>
                <w:szCs w:val="18"/>
              </w:rPr>
              <w:t>Datum narození</w:t>
            </w:r>
          </w:p>
        </w:tc>
        <w:tc>
          <w:tcPr>
            <w:tcW w:w="1454" w:type="dxa"/>
          </w:tcPr>
          <w:p w14:paraId="0219012D" w14:textId="77777777" w:rsidR="002339B6" w:rsidRPr="00A954CB" w:rsidRDefault="002339B6" w:rsidP="002339B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954CB">
              <w:rPr>
                <w:rFonts w:ascii="Arial" w:hAnsi="Arial" w:cs="Arial"/>
                <w:b/>
                <w:sz w:val="18"/>
                <w:szCs w:val="18"/>
              </w:rPr>
              <w:t xml:space="preserve">IČO </w:t>
            </w:r>
            <w:r w:rsidRPr="00112B7C">
              <w:rPr>
                <w:rFonts w:ascii="Arial" w:hAnsi="Arial" w:cs="Arial"/>
                <w:sz w:val="18"/>
                <w:szCs w:val="18"/>
              </w:rPr>
              <w:t>v případě FO podnikající</w:t>
            </w:r>
          </w:p>
        </w:tc>
        <w:tc>
          <w:tcPr>
            <w:tcW w:w="3964" w:type="dxa"/>
          </w:tcPr>
          <w:p w14:paraId="144EC802" w14:textId="77777777" w:rsidR="00A954CB" w:rsidRPr="00A954CB" w:rsidRDefault="002339B6" w:rsidP="00540E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954CB">
              <w:rPr>
                <w:rFonts w:ascii="Arial" w:hAnsi="Arial" w:cs="Arial"/>
                <w:b/>
                <w:sz w:val="18"/>
                <w:szCs w:val="18"/>
              </w:rPr>
              <w:t>Bydliště</w:t>
            </w:r>
          </w:p>
          <w:p w14:paraId="2D5BB219" w14:textId="77777777" w:rsidR="002339B6" w:rsidRPr="00112B7C" w:rsidRDefault="002339B6" w:rsidP="00540EFE">
            <w:pPr>
              <w:rPr>
                <w:rFonts w:ascii="Arial" w:hAnsi="Arial" w:cs="Arial"/>
                <w:sz w:val="18"/>
                <w:szCs w:val="18"/>
              </w:rPr>
            </w:pPr>
            <w:r w:rsidRPr="00112B7C">
              <w:rPr>
                <w:rFonts w:ascii="Arial" w:hAnsi="Arial" w:cs="Arial"/>
                <w:sz w:val="18"/>
                <w:szCs w:val="18"/>
              </w:rPr>
              <w:t>dle občanského průkazu</w:t>
            </w:r>
          </w:p>
        </w:tc>
      </w:tr>
      <w:tr w:rsidR="002339B6" w:rsidRPr="00A954CB" w14:paraId="3081D234" w14:textId="77777777" w:rsidTr="000B021D">
        <w:trPr>
          <w:trHeight w:val="372"/>
        </w:trPr>
        <w:tc>
          <w:tcPr>
            <w:tcW w:w="2182" w:type="dxa"/>
            <w:shd w:val="clear" w:color="auto" w:fill="EAF1DD" w:themeFill="accent3" w:themeFillTint="33"/>
            <w:vAlign w:val="center"/>
          </w:tcPr>
          <w:p w14:paraId="00871392" w14:textId="77777777" w:rsidR="002339B6" w:rsidRPr="00A954CB" w:rsidRDefault="002339B6">
            <w:pPr>
              <w:rPr>
                <w:rFonts w:ascii="Arial" w:hAnsi="Arial" w:cs="Arial"/>
                <w:sz w:val="18"/>
                <w:szCs w:val="18"/>
              </w:rPr>
            </w:pPr>
            <w:permStart w:id="1962895499" w:edGrp="everyone" w:colFirst="0" w:colLast="0"/>
            <w:permStart w:id="583145827" w:edGrp="everyone" w:colFirst="1" w:colLast="1"/>
            <w:permStart w:id="464595947" w:edGrp="everyone" w:colFirst="2" w:colLast="2"/>
            <w:permStart w:id="2055083345" w:edGrp="everyone" w:colFirst="3" w:colLast="3"/>
          </w:p>
        </w:tc>
        <w:tc>
          <w:tcPr>
            <w:tcW w:w="1462" w:type="dxa"/>
            <w:shd w:val="clear" w:color="auto" w:fill="EAF1DD" w:themeFill="accent3" w:themeFillTint="33"/>
            <w:vAlign w:val="center"/>
          </w:tcPr>
          <w:p w14:paraId="59067BD0" w14:textId="77777777" w:rsidR="002339B6" w:rsidRPr="00A954CB" w:rsidRDefault="002339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EAF1DD" w:themeFill="accent3" w:themeFillTint="33"/>
            <w:vAlign w:val="center"/>
          </w:tcPr>
          <w:p w14:paraId="68C8C81B" w14:textId="77777777" w:rsidR="002339B6" w:rsidRPr="00A954CB" w:rsidRDefault="002339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4" w:type="dxa"/>
            <w:shd w:val="clear" w:color="auto" w:fill="EAF1DD" w:themeFill="accent3" w:themeFillTint="33"/>
            <w:vAlign w:val="center"/>
          </w:tcPr>
          <w:p w14:paraId="79B1AE8A" w14:textId="77777777" w:rsidR="002339B6" w:rsidRPr="00A954CB" w:rsidRDefault="002339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962895499"/>
      <w:permEnd w:id="583145827"/>
      <w:permEnd w:id="464595947"/>
      <w:permEnd w:id="2055083345"/>
    </w:tbl>
    <w:p w14:paraId="7F69E848" w14:textId="77777777" w:rsidR="004A6788" w:rsidRPr="00A954CB" w:rsidRDefault="004A6788">
      <w:pPr>
        <w:rPr>
          <w:rFonts w:ascii="Arial" w:hAnsi="Arial" w:cs="Arial"/>
          <w:sz w:val="18"/>
          <w:szCs w:val="18"/>
        </w:rPr>
      </w:pPr>
    </w:p>
    <w:p w14:paraId="1D0118BB" w14:textId="77777777" w:rsidR="004A6788" w:rsidRPr="00A954CB" w:rsidRDefault="00A954CB" w:rsidP="00850A81">
      <w:pPr>
        <w:spacing w:after="0"/>
        <w:rPr>
          <w:rFonts w:ascii="Arial" w:hAnsi="Arial" w:cs="Arial"/>
          <w:b/>
          <w:sz w:val="18"/>
          <w:szCs w:val="18"/>
        </w:rPr>
      </w:pPr>
      <w:r w:rsidRPr="00A954CB">
        <w:rPr>
          <w:rFonts w:ascii="Arial" w:hAnsi="Arial" w:cs="Arial"/>
          <w:b/>
          <w:sz w:val="18"/>
          <w:szCs w:val="18"/>
        </w:rPr>
        <w:t>Čisté p</w:t>
      </w:r>
      <w:r w:rsidR="004A6788" w:rsidRPr="00A954CB">
        <w:rPr>
          <w:rFonts w:ascii="Arial" w:hAnsi="Arial" w:cs="Arial"/>
          <w:b/>
          <w:sz w:val="18"/>
          <w:szCs w:val="18"/>
        </w:rPr>
        <w:t>říjmy za předchozí kalendářní rok</w:t>
      </w:r>
      <w:r w:rsidR="00880B93" w:rsidRPr="00A954CB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6788" w:rsidRPr="00A954CB" w14:paraId="097ED22E" w14:textId="77777777" w:rsidTr="004A6788">
        <w:tc>
          <w:tcPr>
            <w:tcW w:w="3020" w:type="dxa"/>
          </w:tcPr>
          <w:p w14:paraId="4E1E7A1A" w14:textId="77777777" w:rsidR="004A6788" w:rsidRPr="00A954CB" w:rsidRDefault="00112B7C" w:rsidP="00112B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4A6788" w:rsidRPr="00A954CB">
              <w:rPr>
                <w:rFonts w:ascii="Arial" w:hAnsi="Arial" w:cs="Arial"/>
                <w:sz w:val="18"/>
                <w:szCs w:val="18"/>
              </w:rPr>
              <w:t>e závislé činnosti v Kč</w:t>
            </w:r>
          </w:p>
        </w:tc>
        <w:tc>
          <w:tcPr>
            <w:tcW w:w="3021" w:type="dxa"/>
          </w:tcPr>
          <w:p w14:paraId="023F0BD2" w14:textId="77777777" w:rsidR="004A6788" w:rsidRPr="00A954CB" w:rsidRDefault="00112B7C" w:rsidP="00112B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4A6788" w:rsidRPr="00A954CB">
              <w:rPr>
                <w:rFonts w:ascii="Arial" w:hAnsi="Arial" w:cs="Arial"/>
                <w:sz w:val="18"/>
                <w:szCs w:val="18"/>
              </w:rPr>
              <w:t> nezávislé činnosti v Kč</w:t>
            </w:r>
          </w:p>
        </w:tc>
        <w:tc>
          <w:tcPr>
            <w:tcW w:w="3021" w:type="dxa"/>
          </w:tcPr>
          <w:p w14:paraId="47B518A2" w14:textId="77777777" w:rsidR="004A6788" w:rsidRPr="00A954CB" w:rsidRDefault="004A6788" w:rsidP="00112B7C">
            <w:pPr>
              <w:rPr>
                <w:rFonts w:ascii="Arial" w:hAnsi="Arial" w:cs="Arial"/>
                <w:sz w:val="18"/>
                <w:szCs w:val="18"/>
              </w:rPr>
            </w:pPr>
            <w:r w:rsidRPr="00A954CB">
              <w:rPr>
                <w:rFonts w:ascii="Arial" w:hAnsi="Arial" w:cs="Arial"/>
                <w:sz w:val="18"/>
                <w:szCs w:val="18"/>
              </w:rPr>
              <w:t>Ostatní v Kč</w:t>
            </w:r>
          </w:p>
        </w:tc>
      </w:tr>
      <w:tr w:rsidR="004A6788" w:rsidRPr="00A954CB" w14:paraId="248D6B5A" w14:textId="77777777" w:rsidTr="000B021D">
        <w:trPr>
          <w:trHeight w:val="338"/>
        </w:trPr>
        <w:tc>
          <w:tcPr>
            <w:tcW w:w="3020" w:type="dxa"/>
            <w:shd w:val="clear" w:color="auto" w:fill="EAF1DD" w:themeFill="accent3" w:themeFillTint="33"/>
            <w:vAlign w:val="center"/>
          </w:tcPr>
          <w:p w14:paraId="6151D23A" w14:textId="77777777" w:rsidR="004A6788" w:rsidRPr="00A954CB" w:rsidRDefault="004A6788">
            <w:pPr>
              <w:rPr>
                <w:rFonts w:ascii="Arial" w:hAnsi="Arial" w:cs="Arial"/>
                <w:sz w:val="18"/>
                <w:szCs w:val="18"/>
              </w:rPr>
            </w:pPr>
            <w:permStart w:id="1425018679" w:edGrp="everyone" w:colFirst="0" w:colLast="0"/>
            <w:permStart w:id="1381711304" w:edGrp="everyone" w:colFirst="1" w:colLast="1"/>
            <w:permStart w:id="1301098233" w:edGrp="everyone" w:colFirst="2" w:colLast="2"/>
          </w:p>
        </w:tc>
        <w:tc>
          <w:tcPr>
            <w:tcW w:w="3021" w:type="dxa"/>
            <w:shd w:val="clear" w:color="auto" w:fill="EAF1DD" w:themeFill="accent3" w:themeFillTint="33"/>
            <w:vAlign w:val="center"/>
          </w:tcPr>
          <w:p w14:paraId="1AFAD8A9" w14:textId="77777777" w:rsidR="004A6788" w:rsidRPr="00A954CB" w:rsidRDefault="004A67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shd w:val="clear" w:color="auto" w:fill="EAF1DD" w:themeFill="accent3" w:themeFillTint="33"/>
            <w:vAlign w:val="center"/>
          </w:tcPr>
          <w:p w14:paraId="245679DA" w14:textId="77777777" w:rsidR="004A6788" w:rsidRPr="00A954CB" w:rsidRDefault="004A6788" w:rsidP="004A67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425018679"/>
      <w:permEnd w:id="1381711304"/>
      <w:permEnd w:id="1301098233"/>
    </w:tbl>
    <w:p w14:paraId="605C164A" w14:textId="77777777" w:rsidR="004A6788" w:rsidRPr="00A954CB" w:rsidRDefault="004A6788" w:rsidP="00C41013">
      <w:pPr>
        <w:spacing w:after="120"/>
        <w:rPr>
          <w:rFonts w:ascii="Arial" w:hAnsi="Arial" w:cs="Arial"/>
          <w:sz w:val="18"/>
          <w:szCs w:val="18"/>
        </w:rPr>
      </w:pPr>
    </w:p>
    <w:p w14:paraId="47CFF05F" w14:textId="77777777" w:rsidR="004A6788" w:rsidRPr="00A954CB" w:rsidRDefault="004A6788" w:rsidP="00850A81">
      <w:pPr>
        <w:spacing w:after="0"/>
        <w:rPr>
          <w:rFonts w:ascii="Arial" w:hAnsi="Arial" w:cs="Arial"/>
          <w:b/>
          <w:sz w:val="18"/>
          <w:szCs w:val="18"/>
        </w:rPr>
      </w:pPr>
      <w:r w:rsidRPr="00A954CB">
        <w:rPr>
          <w:rFonts w:ascii="Arial" w:hAnsi="Arial" w:cs="Arial"/>
          <w:b/>
          <w:sz w:val="18"/>
          <w:szCs w:val="18"/>
        </w:rPr>
        <w:t>Majetek</w:t>
      </w:r>
    </w:p>
    <w:p w14:paraId="0F453E09" w14:textId="77777777" w:rsidR="004A6788" w:rsidRPr="00A954CB" w:rsidRDefault="004A6788" w:rsidP="00850A81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A954CB">
        <w:rPr>
          <w:rFonts w:ascii="Arial" w:hAnsi="Arial" w:cs="Arial"/>
          <w:sz w:val="18"/>
          <w:szCs w:val="18"/>
        </w:rPr>
        <w:t>Nemovitosti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472"/>
        <w:gridCol w:w="1214"/>
        <w:gridCol w:w="1137"/>
        <w:gridCol w:w="1134"/>
        <w:gridCol w:w="1604"/>
        <w:gridCol w:w="2506"/>
      </w:tblGrid>
      <w:tr w:rsidR="00361069" w:rsidRPr="00A954CB" w14:paraId="13CD4CF0" w14:textId="77777777" w:rsidTr="00361069">
        <w:tc>
          <w:tcPr>
            <w:tcW w:w="1472" w:type="dxa"/>
          </w:tcPr>
          <w:p w14:paraId="6E69AAB8" w14:textId="77777777" w:rsidR="00361069" w:rsidRPr="00A954CB" w:rsidRDefault="00361069" w:rsidP="00361069">
            <w:pPr>
              <w:rPr>
                <w:rFonts w:ascii="Arial" w:hAnsi="Arial" w:cs="Arial"/>
                <w:sz w:val="18"/>
                <w:szCs w:val="18"/>
              </w:rPr>
            </w:pPr>
            <w:r w:rsidRPr="00A954CB">
              <w:rPr>
                <w:rFonts w:ascii="Arial" w:hAnsi="Arial" w:cs="Arial"/>
                <w:sz w:val="18"/>
                <w:szCs w:val="18"/>
              </w:rPr>
              <w:t>Druh nemovitosti</w:t>
            </w:r>
            <w:r w:rsidRPr="00A954CB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A954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14" w:type="dxa"/>
          </w:tcPr>
          <w:p w14:paraId="66C751AC" w14:textId="77777777" w:rsidR="00361069" w:rsidRPr="00A954CB" w:rsidRDefault="003610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Druh vlastnictví</w:t>
            </w:r>
            <w:r w:rsidRPr="0036106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7" w:type="dxa"/>
          </w:tcPr>
          <w:p w14:paraId="07952501" w14:textId="77777777" w:rsidR="00361069" w:rsidRPr="00A954CB" w:rsidRDefault="00361069">
            <w:pPr>
              <w:rPr>
                <w:rFonts w:ascii="Arial" w:hAnsi="Arial" w:cs="Arial"/>
                <w:sz w:val="18"/>
                <w:szCs w:val="18"/>
              </w:rPr>
            </w:pPr>
            <w:r w:rsidRPr="00A954CB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134" w:type="dxa"/>
          </w:tcPr>
          <w:p w14:paraId="7FB951F4" w14:textId="77777777" w:rsidR="00361069" w:rsidRPr="00A954CB" w:rsidRDefault="00361069" w:rsidP="00903292">
            <w:pPr>
              <w:rPr>
                <w:rFonts w:ascii="Arial" w:hAnsi="Arial" w:cs="Arial"/>
                <w:sz w:val="18"/>
                <w:szCs w:val="18"/>
              </w:rPr>
            </w:pPr>
            <w:r w:rsidRPr="00A954CB">
              <w:rPr>
                <w:rFonts w:ascii="Arial" w:hAnsi="Arial" w:cs="Arial"/>
                <w:sz w:val="18"/>
                <w:szCs w:val="18"/>
              </w:rPr>
              <w:t>Okres</w:t>
            </w:r>
          </w:p>
        </w:tc>
        <w:tc>
          <w:tcPr>
            <w:tcW w:w="1604" w:type="dxa"/>
          </w:tcPr>
          <w:p w14:paraId="0389FF7F" w14:textId="77777777" w:rsidR="00361069" w:rsidRPr="00A954CB" w:rsidRDefault="00361069">
            <w:pPr>
              <w:rPr>
                <w:rFonts w:ascii="Arial" w:hAnsi="Arial" w:cs="Arial"/>
                <w:sz w:val="18"/>
                <w:szCs w:val="18"/>
              </w:rPr>
            </w:pPr>
            <w:r w:rsidRPr="00A954CB">
              <w:rPr>
                <w:rFonts w:ascii="Arial" w:hAnsi="Arial" w:cs="Arial"/>
                <w:sz w:val="18"/>
                <w:szCs w:val="18"/>
              </w:rPr>
              <w:t>Vámi odhadovaná hodnota</w:t>
            </w:r>
            <w:r>
              <w:rPr>
                <w:rFonts w:ascii="Arial" w:hAnsi="Arial" w:cs="Arial"/>
                <w:sz w:val="18"/>
                <w:szCs w:val="18"/>
              </w:rPr>
              <w:t xml:space="preserve"> v Kč</w:t>
            </w:r>
          </w:p>
        </w:tc>
        <w:tc>
          <w:tcPr>
            <w:tcW w:w="2506" w:type="dxa"/>
          </w:tcPr>
          <w:p w14:paraId="601B565E" w14:textId="77777777" w:rsidR="00361069" w:rsidRPr="00A954CB" w:rsidRDefault="003610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Omezení práv</w:t>
            </w:r>
            <w:r w:rsidRPr="0036106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</w:tr>
      <w:tr w:rsidR="00361069" w:rsidRPr="00A954CB" w14:paraId="66C2DF45" w14:textId="77777777" w:rsidTr="000B021D">
        <w:tc>
          <w:tcPr>
            <w:tcW w:w="1472" w:type="dxa"/>
            <w:shd w:val="clear" w:color="auto" w:fill="EAF1DD" w:themeFill="accent3" w:themeFillTint="33"/>
            <w:vAlign w:val="center"/>
          </w:tcPr>
          <w:p w14:paraId="460D3F2C" w14:textId="77777777" w:rsidR="00361069" w:rsidRPr="00A954CB" w:rsidRDefault="00361069">
            <w:pPr>
              <w:rPr>
                <w:rFonts w:ascii="Arial" w:hAnsi="Arial" w:cs="Arial"/>
                <w:sz w:val="18"/>
                <w:szCs w:val="18"/>
              </w:rPr>
            </w:pPr>
            <w:permStart w:id="120151719" w:edGrp="everyone" w:colFirst="0" w:colLast="0"/>
            <w:permStart w:id="1105550046" w:edGrp="everyone" w:colFirst="1" w:colLast="1"/>
            <w:permStart w:id="2019767765" w:edGrp="everyone" w:colFirst="2" w:colLast="2"/>
            <w:permStart w:id="1267813889" w:edGrp="everyone" w:colFirst="3" w:colLast="3"/>
            <w:permStart w:id="856634592" w:edGrp="everyone" w:colFirst="4" w:colLast="4"/>
            <w:permStart w:id="598282494" w:edGrp="everyone" w:colFirst="5" w:colLast="5"/>
          </w:p>
        </w:tc>
        <w:tc>
          <w:tcPr>
            <w:tcW w:w="1214" w:type="dxa"/>
            <w:shd w:val="clear" w:color="auto" w:fill="EAF1DD" w:themeFill="accent3" w:themeFillTint="33"/>
            <w:vAlign w:val="center"/>
          </w:tcPr>
          <w:p w14:paraId="053D465E" w14:textId="77777777" w:rsidR="00361069" w:rsidRPr="00A954CB" w:rsidRDefault="003610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EAF1DD" w:themeFill="accent3" w:themeFillTint="33"/>
            <w:vAlign w:val="center"/>
          </w:tcPr>
          <w:p w14:paraId="1AC12D49" w14:textId="77777777" w:rsidR="00361069" w:rsidRPr="00A954CB" w:rsidRDefault="003610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7FF318A4" w14:textId="77777777" w:rsidR="00361069" w:rsidRPr="00A954CB" w:rsidRDefault="003610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EAF1DD" w:themeFill="accent3" w:themeFillTint="33"/>
            <w:vAlign w:val="center"/>
          </w:tcPr>
          <w:p w14:paraId="2C054497" w14:textId="77777777" w:rsidR="00361069" w:rsidRPr="00A954CB" w:rsidRDefault="003610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6" w:type="dxa"/>
            <w:shd w:val="clear" w:color="auto" w:fill="EAF1DD" w:themeFill="accent3" w:themeFillTint="33"/>
            <w:vAlign w:val="center"/>
          </w:tcPr>
          <w:p w14:paraId="612515D1" w14:textId="77777777" w:rsidR="00361069" w:rsidRPr="00A954CB" w:rsidRDefault="003610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069" w:rsidRPr="00A954CB" w14:paraId="173B4D7E" w14:textId="77777777" w:rsidTr="000B021D">
        <w:tc>
          <w:tcPr>
            <w:tcW w:w="1472" w:type="dxa"/>
            <w:shd w:val="clear" w:color="auto" w:fill="EAF1DD" w:themeFill="accent3" w:themeFillTint="33"/>
            <w:vAlign w:val="center"/>
          </w:tcPr>
          <w:p w14:paraId="5CFC4CEE" w14:textId="77777777" w:rsidR="00361069" w:rsidRPr="00A954CB" w:rsidRDefault="00361069">
            <w:pPr>
              <w:rPr>
                <w:rFonts w:ascii="Arial" w:hAnsi="Arial" w:cs="Arial"/>
                <w:sz w:val="18"/>
                <w:szCs w:val="18"/>
              </w:rPr>
            </w:pPr>
            <w:permStart w:id="534334629" w:edGrp="everyone" w:colFirst="0" w:colLast="0"/>
            <w:permStart w:id="1948385355" w:edGrp="everyone" w:colFirst="1" w:colLast="1"/>
            <w:permStart w:id="1651579200" w:edGrp="everyone" w:colFirst="2" w:colLast="2"/>
            <w:permStart w:id="542661755" w:edGrp="everyone" w:colFirst="3" w:colLast="3"/>
            <w:permStart w:id="1833203142" w:edGrp="everyone" w:colFirst="4" w:colLast="4"/>
            <w:permStart w:id="1177159448" w:edGrp="everyone" w:colFirst="5" w:colLast="5"/>
            <w:permEnd w:id="120151719"/>
            <w:permEnd w:id="1105550046"/>
            <w:permEnd w:id="2019767765"/>
            <w:permEnd w:id="1267813889"/>
            <w:permEnd w:id="856634592"/>
            <w:permEnd w:id="598282494"/>
          </w:p>
        </w:tc>
        <w:tc>
          <w:tcPr>
            <w:tcW w:w="1214" w:type="dxa"/>
            <w:shd w:val="clear" w:color="auto" w:fill="EAF1DD" w:themeFill="accent3" w:themeFillTint="33"/>
            <w:vAlign w:val="center"/>
          </w:tcPr>
          <w:p w14:paraId="562031C2" w14:textId="77777777" w:rsidR="00361069" w:rsidRPr="00A954CB" w:rsidRDefault="003610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EAF1DD" w:themeFill="accent3" w:themeFillTint="33"/>
            <w:vAlign w:val="center"/>
          </w:tcPr>
          <w:p w14:paraId="2C21BD83" w14:textId="77777777" w:rsidR="00361069" w:rsidRPr="00A954CB" w:rsidRDefault="003610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257022DB" w14:textId="77777777" w:rsidR="00361069" w:rsidRPr="00A954CB" w:rsidRDefault="003610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EAF1DD" w:themeFill="accent3" w:themeFillTint="33"/>
            <w:vAlign w:val="center"/>
          </w:tcPr>
          <w:p w14:paraId="59F60459" w14:textId="77777777" w:rsidR="00361069" w:rsidRPr="00A954CB" w:rsidRDefault="003610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6" w:type="dxa"/>
            <w:shd w:val="clear" w:color="auto" w:fill="EAF1DD" w:themeFill="accent3" w:themeFillTint="33"/>
            <w:vAlign w:val="center"/>
          </w:tcPr>
          <w:p w14:paraId="4E11AD89" w14:textId="77777777" w:rsidR="00361069" w:rsidRPr="00A954CB" w:rsidRDefault="003610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71A" w:rsidRPr="00A954CB" w14:paraId="0F03CC0F" w14:textId="77777777" w:rsidTr="000B021D">
        <w:tc>
          <w:tcPr>
            <w:tcW w:w="1472" w:type="dxa"/>
            <w:shd w:val="clear" w:color="auto" w:fill="EAF1DD" w:themeFill="accent3" w:themeFillTint="33"/>
            <w:vAlign w:val="center"/>
          </w:tcPr>
          <w:p w14:paraId="6BD837E1" w14:textId="77777777" w:rsidR="0058471A" w:rsidRPr="00A954CB" w:rsidRDefault="0058471A">
            <w:pPr>
              <w:rPr>
                <w:rFonts w:ascii="Arial" w:hAnsi="Arial" w:cs="Arial"/>
                <w:sz w:val="18"/>
                <w:szCs w:val="18"/>
              </w:rPr>
            </w:pPr>
            <w:permStart w:id="1682263357" w:edGrp="everyone" w:colFirst="0" w:colLast="0"/>
            <w:permStart w:id="969110653" w:edGrp="everyone" w:colFirst="1" w:colLast="1"/>
            <w:permStart w:id="312031195" w:edGrp="everyone" w:colFirst="2" w:colLast="2"/>
            <w:permStart w:id="1287857979" w:edGrp="everyone" w:colFirst="3" w:colLast="3"/>
            <w:permStart w:id="1533225938" w:edGrp="everyone" w:colFirst="4" w:colLast="4"/>
            <w:permStart w:id="641416016" w:edGrp="everyone" w:colFirst="5" w:colLast="5"/>
            <w:permStart w:id="1520520719" w:edGrp="everyone" w:colFirst="6" w:colLast="6"/>
            <w:permEnd w:id="534334629"/>
            <w:permEnd w:id="1948385355"/>
            <w:permEnd w:id="1651579200"/>
            <w:permEnd w:id="542661755"/>
            <w:permEnd w:id="1833203142"/>
            <w:permEnd w:id="1177159448"/>
          </w:p>
        </w:tc>
        <w:tc>
          <w:tcPr>
            <w:tcW w:w="1214" w:type="dxa"/>
            <w:shd w:val="clear" w:color="auto" w:fill="EAF1DD" w:themeFill="accent3" w:themeFillTint="33"/>
            <w:vAlign w:val="center"/>
          </w:tcPr>
          <w:p w14:paraId="60E4AAC6" w14:textId="77777777" w:rsidR="0058471A" w:rsidRPr="00A954CB" w:rsidRDefault="00584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EAF1DD" w:themeFill="accent3" w:themeFillTint="33"/>
            <w:vAlign w:val="center"/>
          </w:tcPr>
          <w:p w14:paraId="3F784778" w14:textId="77777777" w:rsidR="0058471A" w:rsidRPr="00A954CB" w:rsidRDefault="00584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045AA2C2" w14:textId="77777777" w:rsidR="0058471A" w:rsidRPr="00A954CB" w:rsidRDefault="00584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EAF1DD" w:themeFill="accent3" w:themeFillTint="33"/>
            <w:vAlign w:val="center"/>
          </w:tcPr>
          <w:p w14:paraId="2422AFFD" w14:textId="77777777" w:rsidR="0058471A" w:rsidRPr="00A954CB" w:rsidRDefault="00584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6" w:type="dxa"/>
            <w:shd w:val="clear" w:color="auto" w:fill="EAF1DD" w:themeFill="accent3" w:themeFillTint="33"/>
            <w:vAlign w:val="center"/>
          </w:tcPr>
          <w:p w14:paraId="61C649A3" w14:textId="77777777" w:rsidR="0058471A" w:rsidRPr="00A954CB" w:rsidRDefault="005847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682263357"/>
      <w:permEnd w:id="969110653"/>
      <w:permEnd w:id="312031195"/>
      <w:permEnd w:id="1287857979"/>
      <w:permEnd w:id="1533225938"/>
      <w:permEnd w:id="641416016"/>
      <w:permEnd w:id="1520520719"/>
    </w:tbl>
    <w:p w14:paraId="5918A3C1" w14:textId="77777777" w:rsidR="004A6788" w:rsidRPr="00A954CB" w:rsidRDefault="004A6788" w:rsidP="00C41013">
      <w:pPr>
        <w:spacing w:after="120"/>
        <w:rPr>
          <w:rFonts w:ascii="Arial" w:hAnsi="Arial" w:cs="Arial"/>
          <w:sz w:val="18"/>
          <w:szCs w:val="18"/>
        </w:rPr>
      </w:pPr>
    </w:p>
    <w:p w14:paraId="214EF9CF" w14:textId="77777777" w:rsidR="004A6788" w:rsidRPr="00A954CB" w:rsidRDefault="004A6788" w:rsidP="00850A81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A954CB">
        <w:rPr>
          <w:rFonts w:ascii="Arial" w:hAnsi="Arial" w:cs="Arial"/>
          <w:sz w:val="18"/>
          <w:szCs w:val="18"/>
        </w:rPr>
        <w:t>Věci movité, jejichž jednotlivá hodnota překračuje 500 000 Kč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4A6788" w:rsidRPr="00A954CB" w14:paraId="14EDA3ED" w14:textId="77777777" w:rsidTr="00557BD5">
        <w:tc>
          <w:tcPr>
            <w:tcW w:w="5807" w:type="dxa"/>
          </w:tcPr>
          <w:p w14:paraId="6DD233BE" w14:textId="77777777" w:rsidR="004A6788" w:rsidRPr="00A954CB" w:rsidRDefault="004A6788" w:rsidP="00801D14">
            <w:pPr>
              <w:rPr>
                <w:rFonts w:ascii="Arial" w:hAnsi="Arial" w:cs="Arial"/>
                <w:sz w:val="18"/>
                <w:szCs w:val="18"/>
              </w:rPr>
            </w:pPr>
            <w:r w:rsidRPr="00A954CB">
              <w:rPr>
                <w:rFonts w:ascii="Arial" w:hAnsi="Arial" w:cs="Arial"/>
                <w:sz w:val="18"/>
                <w:szCs w:val="18"/>
              </w:rPr>
              <w:t xml:space="preserve">Druh (automobil, umělecké </w:t>
            </w:r>
            <w:proofErr w:type="gramStart"/>
            <w:r w:rsidRPr="00A954CB">
              <w:rPr>
                <w:rFonts w:ascii="Arial" w:hAnsi="Arial" w:cs="Arial"/>
                <w:sz w:val="18"/>
                <w:szCs w:val="18"/>
              </w:rPr>
              <w:t>dílo,</w:t>
            </w:r>
            <w:proofErr w:type="gramEnd"/>
            <w:r w:rsidRPr="00A954CB">
              <w:rPr>
                <w:rFonts w:ascii="Arial" w:hAnsi="Arial" w:cs="Arial"/>
                <w:sz w:val="18"/>
                <w:szCs w:val="18"/>
              </w:rPr>
              <w:t xml:space="preserve"> apod.</w:t>
            </w:r>
            <w:r w:rsidR="00850A81" w:rsidRPr="00A954C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255" w:type="dxa"/>
          </w:tcPr>
          <w:p w14:paraId="3417ED0C" w14:textId="77777777" w:rsidR="004A6788" w:rsidRPr="00A954CB" w:rsidRDefault="004A6788" w:rsidP="00801D14">
            <w:pPr>
              <w:rPr>
                <w:rFonts w:ascii="Arial" w:hAnsi="Arial" w:cs="Arial"/>
                <w:sz w:val="18"/>
                <w:szCs w:val="18"/>
              </w:rPr>
            </w:pPr>
            <w:r w:rsidRPr="00A954CB">
              <w:rPr>
                <w:rFonts w:ascii="Arial" w:hAnsi="Arial" w:cs="Arial"/>
                <w:sz w:val="18"/>
                <w:szCs w:val="18"/>
              </w:rPr>
              <w:t xml:space="preserve">Vámi odhadovaná </w:t>
            </w:r>
            <w:r w:rsidR="00557BD5">
              <w:rPr>
                <w:rFonts w:ascii="Arial" w:hAnsi="Arial" w:cs="Arial"/>
                <w:sz w:val="18"/>
                <w:szCs w:val="18"/>
              </w:rPr>
              <w:t xml:space="preserve">celková </w:t>
            </w:r>
            <w:r w:rsidRPr="00A954CB">
              <w:rPr>
                <w:rFonts w:ascii="Arial" w:hAnsi="Arial" w:cs="Arial"/>
                <w:sz w:val="18"/>
                <w:szCs w:val="18"/>
              </w:rPr>
              <w:t>hodnota</w:t>
            </w:r>
          </w:p>
        </w:tc>
      </w:tr>
      <w:tr w:rsidR="00850A81" w:rsidRPr="00A954CB" w14:paraId="46B8C5DD" w14:textId="77777777" w:rsidTr="000B021D">
        <w:tc>
          <w:tcPr>
            <w:tcW w:w="5807" w:type="dxa"/>
            <w:shd w:val="clear" w:color="auto" w:fill="EAF1DD" w:themeFill="accent3" w:themeFillTint="33"/>
            <w:vAlign w:val="center"/>
          </w:tcPr>
          <w:p w14:paraId="7BB68845" w14:textId="77777777" w:rsidR="00850A81" w:rsidRPr="00A954CB" w:rsidRDefault="00850A81" w:rsidP="00801D14">
            <w:pPr>
              <w:rPr>
                <w:rFonts w:ascii="Arial" w:hAnsi="Arial" w:cs="Arial"/>
                <w:sz w:val="18"/>
                <w:szCs w:val="18"/>
              </w:rPr>
            </w:pPr>
            <w:permStart w:id="1035535971" w:edGrp="everyone" w:colFirst="0" w:colLast="0"/>
            <w:permStart w:id="520106214" w:edGrp="everyone" w:colFirst="1" w:colLast="1"/>
          </w:p>
        </w:tc>
        <w:tc>
          <w:tcPr>
            <w:tcW w:w="3255" w:type="dxa"/>
            <w:shd w:val="clear" w:color="auto" w:fill="EAF1DD" w:themeFill="accent3" w:themeFillTint="33"/>
            <w:vAlign w:val="center"/>
          </w:tcPr>
          <w:p w14:paraId="2496C2B8" w14:textId="77777777" w:rsidR="00850A81" w:rsidRPr="00A954CB" w:rsidRDefault="00850A81" w:rsidP="00801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71A" w:rsidRPr="00A954CB" w14:paraId="0BE9ED19" w14:textId="77777777" w:rsidTr="000B021D">
        <w:tc>
          <w:tcPr>
            <w:tcW w:w="5807" w:type="dxa"/>
            <w:shd w:val="clear" w:color="auto" w:fill="EAF1DD" w:themeFill="accent3" w:themeFillTint="33"/>
            <w:vAlign w:val="center"/>
          </w:tcPr>
          <w:p w14:paraId="4BD28291" w14:textId="77777777" w:rsidR="0058471A" w:rsidRPr="00A954CB" w:rsidRDefault="0058471A" w:rsidP="00801D14">
            <w:pPr>
              <w:rPr>
                <w:rFonts w:ascii="Arial" w:hAnsi="Arial" w:cs="Arial"/>
                <w:sz w:val="18"/>
                <w:szCs w:val="18"/>
              </w:rPr>
            </w:pPr>
            <w:permStart w:id="1846169721" w:edGrp="everyone" w:colFirst="0" w:colLast="0"/>
            <w:permStart w:id="589445664" w:edGrp="everyone" w:colFirst="1" w:colLast="1"/>
            <w:permStart w:id="854725967" w:edGrp="everyone" w:colFirst="2" w:colLast="2"/>
            <w:permEnd w:id="1035535971"/>
            <w:permEnd w:id="520106214"/>
          </w:p>
        </w:tc>
        <w:tc>
          <w:tcPr>
            <w:tcW w:w="3255" w:type="dxa"/>
            <w:shd w:val="clear" w:color="auto" w:fill="EAF1DD" w:themeFill="accent3" w:themeFillTint="33"/>
            <w:vAlign w:val="center"/>
          </w:tcPr>
          <w:p w14:paraId="65E7E285" w14:textId="77777777" w:rsidR="0058471A" w:rsidRPr="00A954CB" w:rsidRDefault="0058471A" w:rsidP="00801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846169721"/>
      <w:permEnd w:id="589445664"/>
      <w:permEnd w:id="854725967"/>
    </w:tbl>
    <w:p w14:paraId="398B91E4" w14:textId="77777777" w:rsidR="004A6788" w:rsidRPr="00A954CB" w:rsidRDefault="004A6788" w:rsidP="00C41013">
      <w:pPr>
        <w:spacing w:after="120"/>
        <w:rPr>
          <w:rFonts w:ascii="Arial" w:hAnsi="Arial" w:cs="Arial"/>
          <w:sz w:val="18"/>
          <w:szCs w:val="18"/>
        </w:rPr>
      </w:pPr>
    </w:p>
    <w:p w14:paraId="3A68B32B" w14:textId="77777777" w:rsidR="00850A81" w:rsidRPr="00A954CB" w:rsidRDefault="003F7434" w:rsidP="00850A81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A954CB">
        <w:rPr>
          <w:rFonts w:ascii="Arial" w:hAnsi="Arial" w:cs="Arial"/>
          <w:sz w:val="18"/>
          <w:szCs w:val="18"/>
        </w:rPr>
        <w:t>C</w:t>
      </w:r>
      <w:r w:rsidR="00850A81" w:rsidRPr="00A954CB">
        <w:rPr>
          <w:rFonts w:ascii="Arial" w:hAnsi="Arial" w:cs="Arial"/>
          <w:sz w:val="18"/>
          <w:szCs w:val="18"/>
        </w:rPr>
        <w:t>enné papíry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50A81" w:rsidRPr="00A954CB" w14:paraId="7AED8FFE" w14:textId="77777777" w:rsidTr="00557BD5">
        <w:tc>
          <w:tcPr>
            <w:tcW w:w="5807" w:type="dxa"/>
          </w:tcPr>
          <w:p w14:paraId="5DAE3C34" w14:textId="77777777" w:rsidR="00850A81" w:rsidRPr="00A954CB" w:rsidRDefault="00850A81" w:rsidP="00850A81">
            <w:pPr>
              <w:rPr>
                <w:rFonts w:ascii="Arial" w:hAnsi="Arial" w:cs="Arial"/>
                <w:sz w:val="18"/>
                <w:szCs w:val="18"/>
              </w:rPr>
            </w:pPr>
            <w:r w:rsidRPr="00A954CB">
              <w:rPr>
                <w:rFonts w:ascii="Arial" w:hAnsi="Arial" w:cs="Arial"/>
                <w:sz w:val="18"/>
                <w:szCs w:val="18"/>
              </w:rPr>
              <w:t xml:space="preserve">Druh (akcie, </w:t>
            </w:r>
            <w:proofErr w:type="gramStart"/>
            <w:r w:rsidRPr="00A954CB">
              <w:rPr>
                <w:rFonts w:ascii="Arial" w:hAnsi="Arial" w:cs="Arial"/>
                <w:sz w:val="18"/>
                <w:szCs w:val="18"/>
              </w:rPr>
              <w:t>dluhopisy,</w:t>
            </w:r>
            <w:proofErr w:type="gramEnd"/>
            <w:r w:rsidRPr="00A954CB">
              <w:rPr>
                <w:rFonts w:ascii="Arial" w:hAnsi="Arial" w:cs="Arial"/>
                <w:sz w:val="18"/>
                <w:szCs w:val="18"/>
              </w:rPr>
              <w:t xml:space="preserve"> apod.)</w:t>
            </w:r>
          </w:p>
        </w:tc>
        <w:tc>
          <w:tcPr>
            <w:tcW w:w="3255" w:type="dxa"/>
          </w:tcPr>
          <w:p w14:paraId="004890F4" w14:textId="77777777" w:rsidR="00850A81" w:rsidRPr="00A954CB" w:rsidRDefault="00850A81" w:rsidP="00801D14">
            <w:pPr>
              <w:rPr>
                <w:rFonts w:ascii="Arial" w:hAnsi="Arial" w:cs="Arial"/>
                <w:sz w:val="18"/>
                <w:szCs w:val="18"/>
              </w:rPr>
            </w:pPr>
            <w:r w:rsidRPr="00A954CB">
              <w:rPr>
                <w:rFonts w:ascii="Arial" w:hAnsi="Arial" w:cs="Arial"/>
                <w:sz w:val="18"/>
                <w:szCs w:val="18"/>
              </w:rPr>
              <w:t xml:space="preserve">Vámi odhadovaná </w:t>
            </w:r>
            <w:r w:rsidR="00557BD5">
              <w:rPr>
                <w:rFonts w:ascii="Arial" w:hAnsi="Arial" w:cs="Arial"/>
                <w:sz w:val="18"/>
                <w:szCs w:val="18"/>
              </w:rPr>
              <w:t xml:space="preserve">celková </w:t>
            </w:r>
            <w:r w:rsidRPr="00A954CB">
              <w:rPr>
                <w:rFonts w:ascii="Arial" w:hAnsi="Arial" w:cs="Arial"/>
                <w:sz w:val="18"/>
                <w:szCs w:val="18"/>
              </w:rPr>
              <w:t>hodnota</w:t>
            </w:r>
          </w:p>
        </w:tc>
      </w:tr>
      <w:tr w:rsidR="00850A81" w:rsidRPr="00A954CB" w14:paraId="22081C14" w14:textId="77777777" w:rsidTr="000B021D">
        <w:tc>
          <w:tcPr>
            <w:tcW w:w="5807" w:type="dxa"/>
            <w:shd w:val="clear" w:color="auto" w:fill="EAF1DD" w:themeFill="accent3" w:themeFillTint="33"/>
            <w:vAlign w:val="center"/>
          </w:tcPr>
          <w:p w14:paraId="06B9FBB0" w14:textId="77777777" w:rsidR="00850A81" w:rsidRPr="00A954CB" w:rsidRDefault="00850A81" w:rsidP="00801D14">
            <w:pPr>
              <w:rPr>
                <w:rFonts w:ascii="Arial" w:hAnsi="Arial" w:cs="Arial"/>
                <w:sz w:val="18"/>
                <w:szCs w:val="18"/>
              </w:rPr>
            </w:pPr>
            <w:permStart w:id="1309965522" w:edGrp="everyone" w:colFirst="0" w:colLast="0"/>
            <w:permStart w:id="1687882734" w:edGrp="everyone" w:colFirst="1" w:colLast="1"/>
          </w:p>
        </w:tc>
        <w:tc>
          <w:tcPr>
            <w:tcW w:w="3255" w:type="dxa"/>
            <w:shd w:val="clear" w:color="auto" w:fill="EAF1DD" w:themeFill="accent3" w:themeFillTint="33"/>
            <w:vAlign w:val="center"/>
          </w:tcPr>
          <w:p w14:paraId="27F94CE8" w14:textId="77777777" w:rsidR="00850A81" w:rsidRPr="00A954CB" w:rsidRDefault="00850A81" w:rsidP="00801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71A" w:rsidRPr="00A954CB" w14:paraId="3DD4207D" w14:textId="77777777" w:rsidTr="000B021D">
        <w:tc>
          <w:tcPr>
            <w:tcW w:w="5807" w:type="dxa"/>
            <w:shd w:val="clear" w:color="auto" w:fill="EAF1DD" w:themeFill="accent3" w:themeFillTint="33"/>
            <w:vAlign w:val="center"/>
          </w:tcPr>
          <w:p w14:paraId="57F05A64" w14:textId="77777777" w:rsidR="0058471A" w:rsidRPr="00A954CB" w:rsidRDefault="0058471A" w:rsidP="00801D14">
            <w:pPr>
              <w:rPr>
                <w:rFonts w:ascii="Arial" w:hAnsi="Arial" w:cs="Arial"/>
                <w:sz w:val="18"/>
                <w:szCs w:val="18"/>
              </w:rPr>
            </w:pPr>
            <w:permStart w:id="338525749" w:edGrp="everyone" w:colFirst="0" w:colLast="0"/>
            <w:permStart w:id="463677582" w:edGrp="everyone" w:colFirst="1" w:colLast="1"/>
            <w:permStart w:id="871000352" w:edGrp="everyone" w:colFirst="2" w:colLast="2"/>
            <w:permEnd w:id="1309965522"/>
            <w:permEnd w:id="1687882734"/>
          </w:p>
        </w:tc>
        <w:tc>
          <w:tcPr>
            <w:tcW w:w="3255" w:type="dxa"/>
            <w:shd w:val="clear" w:color="auto" w:fill="EAF1DD" w:themeFill="accent3" w:themeFillTint="33"/>
            <w:vAlign w:val="center"/>
          </w:tcPr>
          <w:p w14:paraId="3AC8A0F8" w14:textId="77777777" w:rsidR="0058471A" w:rsidRPr="00A954CB" w:rsidRDefault="0058471A" w:rsidP="00801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338525749"/>
      <w:permEnd w:id="463677582"/>
      <w:permEnd w:id="871000352"/>
    </w:tbl>
    <w:p w14:paraId="2C29DCCB" w14:textId="77777777" w:rsidR="00ED4FDD" w:rsidRPr="00A954CB" w:rsidRDefault="00ED4FDD" w:rsidP="00ED4FDD">
      <w:pPr>
        <w:spacing w:after="0"/>
        <w:rPr>
          <w:rFonts w:ascii="Arial" w:hAnsi="Arial" w:cs="Arial"/>
          <w:b/>
          <w:sz w:val="18"/>
          <w:szCs w:val="18"/>
        </w:rPr>
      </w:pPr>
    </w:p>
    <w:p w14:paraId="5D08340E" w14:textId="77777777" w:rsidR="00850A81" w:rsidRPr="00A954CB" w:rsidRDefault="002339B6" w:rsidP="00850A81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A954CB">
        <w:rPr>
          <w:rFonts w:ascii="Arial" w:hAnsi="Arial" w:cs="Arial"/>
          <w:sz w:val="18"/>
          <w:szCs w:val="18"/>
        </w:rPr>
        <w:t>Ú</w:t>
      </w:r>
      <w:r w:rsidR="00850A81" w:rsidRPr="00A954CB">
        <w:rPr>
          <w:rFonts w:ascii="Arial" w:hAnsi="Arial" w:cs="Arial"/>
          <w:sz w:val="18"/>
          <w:szCs w:val="18"/>
        </w:rPr>
        <w:t>čty v bankách, stavebních spořitelnách apod.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850A81" w:rsidRPr="00A954CB" w14:paraId="618BBA38" w14:textId="77777777" w:rsidTr="00CC763A">
        <w:tc>
          <w:tcPr>
            <w:tcW w:w="6658" w:type="dxa"/>
          </w:tcPr>
          <w:p w14:paraId="1EC1F4E6" w14:textId="77777777" w:rsidR="00850A81" w:rsidRPr="00A954CB" w:rsidRDefault="00D8288E" w:rsidP="00133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850A81" w:rsidRPr="00A954CB">
              <w:rPr>
                <w:rFonts w:ascii="Arial" w:hAnsi="Arial" w:cs="Arial"/>
                <w:sz w:val="18"/>
                <w:szCs w:val="18"/>
              </w:rPr>
              <w:t>ěžné účty, spoř</w:t>
            </w:r>
            <w:r w:rsidR="00133ABB">
              <w:rPr>
                <w:rFonts w:ascii="Arial" w:hAnsi="Arial" w:cs="Arial"/>
                <w:sz w:val="18"/>
                <w:szCs w:val="18"/>
              </w:rPr>
              <w:t>íc</w:t>
            </w:r>
            <w:r w:rsidR="00850A81" w:rsidRPr="00A954CB">
              <w:rPr>
                <w:rFonts w:ascii="Arial" w:hAnsi="Arial" w:cs="Arial"/>
                <w:sz w:val="18"/>
                <w:szCs w:val="18"/>
              </w:rPr>
              <w:t>í účty</w:t>
            </w:r>
            <w:r>
              <w:rPr>
                <w:rFonts w:ascii="Arial" w:hAnsi="Arial" w:cs="Arial"/>
                <w:sz w:val="18"/>
                <w:szCs w:val="18"/>
              </w:rPr>
              <w:t>, účty stavebního spoření apod.</w:t>
            </w:r>
          </w:p>
        </w:tc>
        <w:tc>
          <w:tcPr>
            <w:tcW w:w="2404" w:type="dxa"/>
          </w:tcPr>
          <w:p w14:paraId="11DCE00B" w14:textId="77777777" w:rsidR="00850A81" w:rsidRPr="00A954CB" w:rsidRDefault="00850A81" w:rsidP="00801D14">
            <w:pPr>
              <w:rPr>
                <w:rFonts w:ascii="Arial" w:hAnsi="Arial" w:cs="Arial"/>
                <w:sz w:val="18"/>
                <w:szCs w:val="18"/>
              </w:rPr>
            </w:pPr>
            <w:r w:rsidRPr="00A954CB">
              <w:rPr>
                <w:rFonts w:ascii="Arial" w:hAnsi="Arial" w:cs="Arial"/>
                <w:sz w:val="18"/>
                <w:szCs w:val="18"/>
              </w:rPr>
              <w:t>Celková hodnota</w:t>
            </w:r>
          </w:p>
        </w:tc>
      </w:tr>
      <w:tr w:rsidR="00850A81" w:rsidRPr="00A954CB" w14:paraId="128484FF" w14:textId="77777777" w:rsidTr="000B021D">
        <w:tc>
          <w:tcPr>
            <w:tcW w:w="6658" w:type="dxa"/>
            <w:shd w:val="clear" w:color="auto" w:fill="EAF1DD" w:themeFill="accent3" w:themeFillTint="33"/>
            <w:vAlign w:val="center"/>
          </w:tcPr>
          <w:p w14:paraId="4873E756" w14:textId="77777777" w:rsidR="00850A81" w:rsidRPr="00A954CB" w:rsidRDefault="00850A81" w:rsidP="00801D14">
            <w:pPr>
              <w:rPr>
                <w:rFonts w:ascii="Arial" w:hAnsi="Arial" w:cs="Arial"/>
                <w:sz w:val="18"/>
                <w:szCs w:val="18"/>
              </w:rPr>
            </w:pPr>
            <w:permStart w:id="214591241" w:edGrp="everyone" w:colFirst="0" w:colLast="0"/>
            <w:permStart w:id="326657471" w:edGrp="everyone" w:colFirst="1" w:colLast="1"/>
          </w:p>
        </w:tc>
        <w:tc>
          <w:tcPr>
            <w:tcW w:w="2404" w:type="dxa"/>
            <w:shd w:val="clear" w:color="auto" w:fill="EAF1DD" w:themeFill="accent3" w:themeFillTint="33"/>
            <w:vAlign w:val="center"/>
          </w:tcPr>
          <w:p w14:paraId="217EA4C9" w14:textId="77777777" w:rsidR="00850A81" w:rsidRPr="00A954CB" w:rsidRDefault="00850A81" w:rsidP="00801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71A" w:rsidRPr="00A954CB" w14:paraId="07DBEFFE" w14:textId="77777777" w:rsidTr="000B021D">
        <w:tc>
          <w:tcPr>
            <w:tcW w:w="6658" w:type="dxa"/>
            <w:shd w:val="clear" w:color="auto" w:fill="EAF1DD" w:themeFill="accent3" w:themeFillTint="33"/>
            <w:vAlign w:val="center"/>
          </w:tcPr>
          <w:p w14:paraId="1D15A8CA" w14:textId="77777777" w:rsidR="0058471A" w:rsidRPr="00A954CB" w:rsidRDefault="0058471A" w:rsidP="00801D14">
            <w:pPr>
              <w:rPr>
                <w:rFonts w:ascii="Arial" w:hAnsi="Arial" w:cs="Arial"/>
                <w:sz w:val="18"/>
                <w:szCs w:val="18"/>
              </w:rPr>
            </w:pPr>
            <w:permStart w:id="130030383" w:edGrp="everyone" w:colFirst="0" w:colLast="0"/>
            <w:permStart w:id="1084886451" w:edGrp="everyone" w:colFirst="1" w:colLast="1"/>
            <w:permStart w:id="1288726763" w:edGrp="everyone" w:colFirst="2" w:colLast="2"/>
            <w:permEnd w:id="214591241"/>
            <w:permEnd w:id="326657471"/>
          </w:p>
        </w:tc>
        <w:tc>
          <w:tcPr>
            <w:tcW w:w="2404" w:type="dxa"/>
            <w:shd w:val="clear" w:color="auto" w:fill="EAF1DD" w:themeFill="accent3" w:themeFillTint="33"/>
            <w:vAlign w:val="center"/>
          </w:tcPr>
          <w:p w14:paraId="62F90FB1" w14:textId="77777777" w:rsidR="0058471A" w:rsidRPr="00A954CB" w:rsidRDefault="0058471A" w:rsidP="00801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30030383"/>
      <w:permEnd w:id="1084886451"/>
      <w:permEnd w:id="1288726763"/>
    </w:tbl>
    <w:p w14:paraId="00EED32D" w14:textId="77777777" w:rsidR="00850A81" w:rsidRPr="00A954CB" w:rsidRDefault="00850A81">
      <w:pPr>
        <w:rPr>
          <w:rFonts w:ascii="Arial" w:hAnsi="Arial" w:cs="Arial"/>
          <w:sz w:val="18"/>
          <w:szCs w:val="18"/>
        </w:rPr>
      </w:pPr>
    </w:p>
    <w:p w14:paraId="65282316" w14:textId="77777777" w:rsidR="00850A81" w:rsidRPr="00A954CB" w:rsidRDefault="002339B6" w:rsidP="00ED4FDD">
      <w:pPr>
        <w:spacing w:after="0"/>
        <w:rPr>
          <w:rFonts w:ascii="Arial" w:hAnsi="Arial" w:cs="Arial"/>
          <w:b/>
          <w:sz w:val="18"/>
          <w:szCs w:val="18"/>
        </w:rPr>
      </w:pPr>
      <w:r w:rsidRPr="00A954CB">
        <w:rPr>
          <w:rFonts w:ascii="Arial" w:hAnsi="Arial" w:cs="Arial"/>
          <w:b/>
          <w:sz w:val="18"/>
          <w:szCs w:val="18"/>
        </w:rPr>
        <w:t>Z</w:t>
      </w:r>
      <w:r w:rsidR="00850A81" w:rsidRPr="00A954CB">
        <w:rPr>
          <w:rFonts w:ascii="Arial" w:hAnsi="Arial" w:cs="Arial"/>
          <w:b/>
          <w:sz w:val="18"/>
          <w:szCs w:val="18"/>
        </w:rPr>
        <w:t>ávazky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2694"/>
        <w:gridCol w:w="2404"/>
      </w:tblGrid>
      <w:tr w:rsidR="00850A81" w:rsidRPr="00A954CB" w14:paraId="181602C9" w14:textId="77777777" w:rsidTr="00CC763A">
        <w:tc>
          <w:tcPr>
            <w:tcW w:w="3964" w:type="dxa"/>
          </w:tcPr>
          <w:p w14:paraId="4FD6F69B" w14:textId="77777777" w:rsidR="00850A81" w:rsidRPr="00A954CB" w:rsidRDefault="00850A81" w:rsidP="00704AD1">
            <w:pPr>
              <w:rPr>
                <w:rFonts w:ascii="Arial" w:hAnsi="Arial" w:cs="Arial"/>
                <w:sz w:val="18"/>
                <w:szCs w:val="18"/>
              </w:rPr>
            </w:pPr>
            <w:r w:rsidRPr="00A954CB">
              <w:rPr>
                <w:rFonts w:ascii="Arial" w:hAnsi="Arial" w:cs="Arial"/>
                <w:sz w:val="18"/>
                <w:szCs w:val="18"/>
              </w:rPr>
              <w:t>Druh</w:t>
            </w:r>
            <w:r w:rsidR="00704AD1">
              <w:rPr>
                <w:rFonts w:ascii="Arial" w:hAnsi="Arial" w:cs="Arial"/>
                <w:sz w:val="18"/>
                <w:szCs w:val="18"/>
              </w:rPr>
              <w:t xml:space="preserve"> závazku</w:t>
            </w:r>
            <w:r w:rsidR="00704AD1" w:rsidRPr="00704AD1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A954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04BF8808" w14:textId="77777777" w:rsidR="00850A81" w:rsidRPr="00A954CB" w:rsidRDefault="00850A81">
            <w:pPr>
              <w:rPr>
                <w:rFonts w:ascii="Arial" w:hAnsi="Arial" w:cs="Arial"/>
                <w:sz w:val="18"/>
                <w:szCs w:val="18"/>
              </w:rPr>
            </w:pPr>
            <w:r w:rsidRPr="00A954CB">
              <w:rPr>
                <w:rFonts w:ascii="Arial" w:hAnsi="Arial" w:cs="Arial"/>
                <w:sz w:val="18"/>
                <w:szCs w:val="18"/>
              </w:rPr>
              <w:t>Aktuální výše</w:t>
            </w:r>
          </w:p>
        </w:tc>
        <w:tc>
          <w:tcPr>
            <w:tcW w:w="2404" w:type="dxa"/>
          </w:tcPr>
          <w:p w14:paraId="42D247B7" w14:textId="77777777" w:rsidR="00850A81" w:rsidRPr="00A954CB" w:rsidRDefault="00ED4FDD">
            <w:pPr>
              <w:rPr>
                <w:rFonts w:ascii="Arial" w:hAnsi="Arial" w:cs="Arial"/>
                <w:sz w:val="18"/>
                <w:szCs w:val="18"/>
              </w:rPr>
            </w:pPr>
            <w:r w:rsidRPr="00A954CB">
              <w:rPr>
                <w:rFonts w:ascii="Arial" w:hAnsi="Arial" w:cs="Arial"/>
                <w:sz w:val="18"/>
                <w:szCs w:val="18"/>
              </w:rPr>
              <w:t>S</w:t>
            </w:r>
            <w:r w:rsidR="00850A81" w:rsidRPr="00A954CB">
              <w:rPr>
                <w:rFonts w:ascii="Arial" w:hAnsi="Arial" w:cs="Arial"/>
                <w:sz w:val="18"/>
                <w:szCs w:val="18"/>
              </w:rPr>
              <w:t>platnost</w:t>
            </w:r>
            <w:r w:rsidR="002339B6" w:rsidRPr="00A954CB">
              <w:rPr>
                <w:rFonts w:ascii="Arial" w:hAnsi="Arial" w:cs="Arial"/>
                <w:sz w:val="18"/>
                <w:szCs w:val="18"/>
              </w:rPr>
              <w:t xml:space="preserve"> v roce</w:t>
            </w:r>
          </w:p>
        </w:tc>
      </w:tr>
      <w:tr w:rsidR="00850A81" w:rsidRPr="00A954CB" w14:paraId="28AD3B36" w14:textId="77777777" w:rsidTr="000B021D">
        <w:tc>
          <w:tcPr>
            <w:tcW w:w="3964" w:type="dxa"/>
            <w:shd w:val="clear" w:color="auto" w:fill="EAF1DD" w:themeFill="accent3" w:themeFillTint="33"/>
            <w:vAlign w:val="center"/>
          </w:tcPr>
          <w:p w14:paraId="1F75A18D" w14:textId="77777777" w:rsidR="00850A81" w:rsidRPr="00A954CB" w:rsidRDefault="00850A81">
            <w:pPr>
              <w:rPr>
                <w:rFonts w:ascii="Arial" w:hAnsi="Arial" w:cs="Arial"/>
                <w:sz w:val="18"/>
                <w:szCs w:val="18"/>
              </w:rPr>
            </w:pPr>
            <w:permStart w:id="1224480750" w:edGrp="everyone" w:colFirst="0" w:colLast="0"/>
            <w:permStart w:id="1528969525" w:edGrp="everyone" w:colFirst="1" w:colLast="1"/>
            <w:permStart w:id="398681869" w:edGrp="everyone" w:colFirst="2" w:colLast="2"/>
          </w:p>
        </w:tc>
        <w:tc>
          <w:tcPr>
            <w:tcW w:w="2694" w:type="dxa"/>
            <w:shd w:val="clear" w:color="auto" w:fill="EAF1DD" w:themeFill="accent3" w:themeFillTint="33"/>
            <w:vAlign w:val="center"/>
          </w:tcPr>
          <w:p w14:paraId="7EC37177" w14:textId="0ADCC97D" w:rsidR="00850A81" w:rsidRPr="00A954CB" w:rsidRDefault="00850A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EAF1DD" w:themeFill="accent3" w:themeFillTint="33"/>
            <w:vAlign w:val="center"/>
          </w:tcPr>
          <w:p w14:paraId="2AE4DADE" w14:textId="77777777" w:rsidR="00850A81" w:rsidRPr="00A954CB" w:rsidRDefault="00850A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88E" w:rsidRPr="00A954CB" w14:paraId="3CE662F4" w14:textId="77777777" w:rsidTr="000B021D">
        <w:tc>
          <w:tcPr>
            <w:tcW w:w="3964" w:type="dxa"/>
            <w:shd w:val="clear" w:color="auto" w:fill="EAF1DD" w:themeFill="accent3" w:themeFillTint="33"/>
            <w:vAlign w:val="center"/>
          </w:tcPr>
          <w:p w14:paraId="18C541D0" w14:textId="77777777" w:rsidR="00D8288E" w:rsidRPr="00A954CB" w:rsidRDefault="00D8288E">
            <w:pPr>
              <w:rPr>
                <w:rFonts w:ascii="Arial" w:hAnsi="Arial" w:cs="Arial"/>
                <w:sz w:val="18"/>
                <w:szCs w:val="18"/>
              </w:rPr>
            </w:pPr>
            <w:permStart w:id="1247697964" w:edGrp="everyone" w:colFirst="0" w:colLast="0"/>
            <w:permStart w:id="958543539" w:edGrp="everyone" w:colFirst="1" w:colLast="1"/>
            <w:permStart w:id="1967815477" w:edGrp="everyone" w:colFirst="2" w:colLast="2"/>
            <w:permEnd w:id="1224480750"/>
            <w:permEnd w:id="1528969525"/>
            <w:permEnd w:id="398681869"/>
          </w:p>
        </w:tc>
        <w:tc>
          <w:tcPr>
            <w:tcW w:w="2694" w:type="dxa"/>
            <w:shd w:val="clear" w:color="auto" w:fill="EAF1DD" w:themeFill="accent3" w:themeFillTint="33"/>
            <w:vAlign w:val="center"/>
          </w:tcPr>
          <w:p w14:paraId="627A8F11" w14:textId="77777777" w:rsidR="00D8288E" w:rsidRPr="00A954CB" w:rsidRDefault="00D828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EAF1DD" w:themeFill="accent3" w:themeFillTint="33"/>
            <w:vAlign w:val="center"/>
          </w:tcPr>
          <w:p w14:paraId="12CF7C75" w14:textId="77777777" w:rsidR="00D8288E" w:rsidRPr="00A954CB" w:rsidRDefault="00D828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71A" w:rsidRPr="00A954CB" w14:paraId="40B2A93C" w14:textId="77777777" w:rsidTr="000B021D">
        <w:tc>
          <w:tcPr>
            <w:tcW w:w="3964" w:type="dxa"/>
            <w:shd w:val="clear" w:color="auto" w:fill="EAF1DD" w:themeFill="accent3" w:themeFillTint="33"/>
            <w:vAlign w:val="center"/>
          </w:tcPr>
          <w:p w14:paraId="0FAA1697" w14:textId="77777777" w:rsidR="0058471A" w:rsidRPr="00A954CB" w:rsidRDefault="0058471A">
            <w:pPr>
              <w:rPr>
                <w:rFonts w:ascii="Arial" w:hAnsi="Arial" w:cs="Arial"/>
                <w:sz w:val="18"/>
                <w:szCs w:val="18"/>
              </w:rPr>
            </w:pPr>
            <w:permStart w:id="585589783" w:edGrp="everyone" w:colFirst="0" w:colLast="0"/>
            <w:permStart w:id="2041914269" w:edGrp="everyone" w:colFirst="1" w:colLast="1"/>
            <w:permStart w:id="1252415548" w:edGrp="everyone" w:colFirst="2" w:colLast="2"/>
            <w:permStart w:id="968034055" w:edGrp="everyone" w:colFirst="3" w:colLast="3"/>
            <w:permEnd w:id="1247697964"/>
            <w:permEnd w:id="958543539"/>
            <w:permEnd w:id="1967815477"/>
          </w:p>
        </w:tc>
        <w:tc>
          <w:tcPr>
            <w:tcW w:w="2694" w:type="dxa"/>
            <w:shd w:val="clear" w:color="auto" w:fill="EAF1DD" w:themeFill="accent3" w:themeFillTint="33"/>
            <w:vAlign w:val="center"/>
          </w:tcPr>
          <w:p w14:paraId="0B3167D7" w14:textId="77777777" w:rsidR="0058471A" w:rsidRPr="00A954CB" w:rsidRDefault="00584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EAF1DD" w:themeFill="accent3" w:themeFillTint="33"/>
            <w:vAlign w:val="center"/>
          </w:tcPr>
          <w:p w14:paraId="01695370" w14:textId="77777777" w:rsidR="0058471A" w:rsidRPr="00A954CB" w:rsidRDefault="005847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585589783"/>
      <w:permEnd w:id="2041914269"/>
      <w:permEnd w:id="1252415548"/>
      <w:permEnd w:id="968034055"/>
    </w:tbl>
    <w:p w14:paraId="6D6F0B4C" w14:textId="77777777" w:rsidR="00850A81" w:rsidRDefault="00850A81" w:rsidP="00C41013">
      <w:pPr>
        <w:spacing w:after="120"/>
        <w:rPr>
          <w:rFonts w:ascii="Arial" w:hAnsi="Arial" w:cs="Arial"/>
          <w:sz w:val="18"/>
          <w:szCs w:val="18"/>
        </w:rPr>
      </w:pPr>
    </w:p>
    <w:p w14:paraId="58114896" w14:textId="77777777" w:rsidR="00145990" w:rsidRPr="00D72BBC" w:rsidRDefault="00865365" w:rsidP="00145990">
      <w:pPr>
        <w:spacing w:after="0"/>
        <w:rPr>
          <w:rFonts w:ascii="Arial" w:hAnsi="Arial" w:cs="Arial"/>
          <w:b/>
          <w:sz w:val="18"/>
          <w:szCs w:val="18"/>
        </w:rPr>
      </w:pPr>
      <w:r w:rsidRPr="00D72BBC">
        <w:rPr>
          <w:rFonts w:ascii="Arial" w:hAnsi="Arial" w:cs="Arial"/>
          <w:b/>
          <w:sz w:val="18"/>
          <w:szCs w:val="18"/>
        </w:rPr>
        <w:t>Ručení a v</w:t>
      </w:r>
      <w:r w:rsidR="00145990" w:rsidRPr="00D72BBC">
        <w:rPr>
          <w:rFonts w:ascii="Arial" w:hAnsi="Arial" w:cs="Arial"/>
          <w:b/>
          <w:sz w:val="18"/>
          <w:szCs w:val="18"/>
        </w:rPr>
        <w:t>ystavené či avalované směnky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2694"/>
        <w:gridCol w:w="2404"/>
      </w:tblGrid>
      <w:tr w:rsidR="00D72BBC" w:rsidRPr="00D72BBC" w14:paraId="3AAD8791" w14:textId="77777777" w:rsidTr="006B68B9">
        <w:tc>
          <w:tcPr>
            <w:tcW w:w="3964" w:type="dxa"/>
          </w:tcPr>
          <w:p w14:paraId="2A1A8493" w14:textId="77777777" w:rsidR="00145990" w:rsidRPr="00D72BBC" w:rsidRDefault="00145990" w:rsidP="00145990">
            <w:pPr>
              <w:rPr>
                <w:rFonts w:ascii="Arial" w:hAnsi="Arial" w:cs="Arial"/>
                <w:sz w:val="18"/>
                <w:szCs w:val="18"/>
              </w:rPr>
            </w:pPr>
            <w:r w:rsidRPr="00D72BBC">
              <w:rPr>
                <w:rFonts w:ascii="Arial" w:hAnsi="Arial" w:cs="Arial"/>
                <w:sz w:val="18"/>
                <w:szCs w:val="18"/>
              </w:rPr>
              <w:t>Druh závazku</w:t>
            </w:r>
            <w:r w:rsidRPr="00D72BBC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Pr="00D72BB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565CCC53" w14:textId="77777777" w:rsidR="00145990" w:rsidRPr="00D72BBC" w:rsidRDefault="00145990" w:rsidP="006B68B9">
            <w:pPr>
              <w:rPr>
                <w:rFonts w:ascii="Arial" w:hAnsi="Arial" w:cs="Arial"/>
                <w:sz w:val="18"/>
                <w:szCs w:val="18"/>
              </w:rPr>
            </w:pPr>
            <w:r w:rsidRPr="00D72BBC">
              <w:rPr>
                <w:rFonts w:ascii="Arial" w:hAnsi="Arial" w:cs="Arial"/>
                <w:sz w:val="18"/>
                <w:szCs w:val="18"/>
              </w:rPr>
              <w:t>Aktuální výše</w:t>
            </w:r>
          </w:p>
        </w:tc>
        <w:tc>
          <w:tcPr>
            <w:tcW w:w="2404" w:type="dxa"/>
          </w:tcPr>
          <w:p w14:paraId="41176C96" w14:textId="77777777" w:rsidR="00145990" w:rsidRPr="00D72BBC" w:rsidRDefault="00145990" w:rsidP="006B68B9">
            <w:pPr>
              <w:rPr>
                <w:rFonts w:ascii="Arial" w:hAnsi="Arial" w:cs="Arial"/>
                <w:sz w:val="18"/>
                <w:szCs w:val="18"/>
              </w:rPr>
            </w:pPr>
            <w:r w:rsidRPr="00D72BBC">
              <w:rPr>
                <w:rFonts w:ascii="Arial" w:hAnsi="Arial" w:cs="Arial"/>
                <w:sz w:val="18"/>
                <w:szCs w:val="18"/>
              </w:rPr>
              <w:t>Ve prospěch</w:t>
            </w:r>
            <w:r w:rsidRPr="00D72BBC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</w:p>
        </w:tc>
      </w:tr>
      <w:tr w:rsidR="00946C6D" w:rsidRPr="00946C6D" w14:paraId="02B6E900" w14:textId="77777777" w:rsidTr="006B68B9">
        <w:tc>
          <w:tcPr>
            <w:tcW w:w="3964" w:type="dxa"/>
            <w:shd w:val="clear" w:color="auto" w:fill="EAF1DD" w:themeFill="accent3" w:themeFillTint="33"/>
            <w:vAlign w:val="center"/>
          </w:tcPr>
          <w:p w14:paraId="2E368DAF" w14:textId="77777777" w:rsidR="00145990" w:rsidRPr="00946C6D" w:rsidRDefault="00145990" w:rsidP="006B68B9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permStart w:id="170356446" w:edGrp="everyone" w:colFirst="0" w:colLast="0"/>
            <w:permStart w:id="350691583" w:edGrp="everyone" w:colFirst="1" w:colLast="1"/>
            <w:permStart w:id="1948461358" w:edGrp="everyone" w:colFirst="2" w:colLast="2"/>
          </w:p>
        </w:tc>
        <w:tc>
          <w:tcPr>
            <w:tcW w:w="2694" w:type="dxa"/>
            <w:shd w:val="clear" w:color="auto" w:fill="EAF1DD" w:themeFill="accent3" w:themeFillTint="33"/>
            <w:vAlign w:val="center"/>
          </w:tcPr>
          <w:p w14:paraId="7DE63B67" w14:textId="77777777" w:rsidR="00145990" w:rsidRPr="00946C6D" w:rsidRDefault="00145990" w:rsidP="006B68B9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EAF1DD" w:themeFill="accent3" w:themeFillTint="33"/>
            <w:vAlign w:val="center"/>
          </w:tcPr>
          <w:p w14:paraId="0481CD8A" w14:textId="77777777" w:rsidR="00145990" w:rsidRPr="00946C6D" w:rsidRDefault="00145990" w:rsidP="006B68B9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</w:p>
        </w:tc>
      </w:tr>
      <w:tr w:rsidR="00946C6D" w:rsidRPr="00946C6D" w14:paraId="27258B34" w14:textId="77777777" w:rsidTr="006B68B9">
        <w:tc>
          <w:tcPr>
            <w:tcW w:w="3964" w:type="dxa"/>
            <w:shd w:val="clear" w:color="auto" w:fill="EAF1DD" w:themeFill="accent3" w:themeFillTint="33"/>
            <w:vAlign w:val="center"/>
          </w:tcPr>
          <w:p w14:paraId="3E154B83" w14:textId="77777777" w:rsidR="00145990" w:rsidRPr="00946C6D" w:rsidRDefault="00145990" w:rsidP="006B68B9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permStart w:id="917128437" w:edGrp="everyone" w:colFirst="0" w:colLast="0"/>
            <w:permStart w:id="1228753966" w:edGrp="everyone" w:colFirst="1" w:colLast="1"/>
            <w:permStart w:id="124019942" w:edGrp="everyone" w:colFirst="2" w:colLast="2"/>
            <w:permEnd w:id="170356446"/>
            <w:permEnd w:id="350691583"/>
            <w:permEnd w:id="1948461358"/>
          </w:p>
        </w:tc>
        <w:tc>
          <w:tcPr>
            <w:tcW w:w="2694" w:type="dxa"/>
            <w:shd w:val="clear" w:color="auto" w:fill="EAF1DD" w:themeFill="accent3" w:themeFillTint="33"/>
            <w:vAlign w:val="center"/>
          </w:tcPr>
          <w:p w14:paraId="51FEC85E" w14:textId="77777777" w:rsidR="00145990" w:rsidRPr="00946C6D" w:rsidRDefault="00145990" w:rsidP="006B68B9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EAF1DD" w:themeFill="accent3" w:themeFillTint="33"/>
            <w:vAlign w:val="center"/>
          </w:tcPr>
          <w:p w14:paraId="36599E95" w14:textId="77777777" w:rsidR="00145990" w:rsidRPr="00946C6D" w:rsidRDefault="00145990" w:rsidP="006B68B9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</w:p>
        </w:tc>
      </w:tr>
      <w:tr w:rsidR="00946C6D" w:rsidRPr="00946C6D" w14:paraId="680875FE" w14:textId="77777777" w:rsidTr="006B68B9">
        <w:tc>
          <w:tcPr>
            <w:tcW w:w="3964" w:type="dxa"/>
            <w:shd w:val="clear" w:color="auto" w:fill="EAF1DD" w:themeFill="accent3" w:themeFillTint="33"/>
            <w:vAlign w:val="center"/>
          </w:tcPr>
          <w:p w14:paraId="665A11E5" w14:textId="77777777" w:rsidR="00865365" w:rsidRPr="00946C6D" w:rsidRDefault="00865365" w:rsidP="006B68B9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permStart w:id="550252827" w:edGrp="everyone" w:colFirst="0" w:colLast="0"/>
            <w:permStart w:id="147351688" w:edGrp="everyone" w:colFirst="1" w:colLast="1"/>
            <w:permStart w:id="599067058" w:edGrp="everyone" w:colFirst="2" w:colLast="2"/>
            <w:permStart w:id="255263153" w:edGrp="everyone" w:colFirst="3" w:colLast="3"/>
            <w:permEnd w:id="917128437"/>
            <w:permEnd w:id="1228753966"/>
            <w:permEnd w:id="124019942"/>
          </w:p>
        </w:tc>
        <w:tc>
          <w:tcPr>
            <w:tcW w:w="2694" w:type="dxa"/>
            <w:shd w:val="clear" w:color="auto" w:fill="EAF1DD" w:themeFill="accent3" w:themeFillTint="33"/>
            <w:vAlign w:val="center"/>
          </w:tcPr>
          <w:p w14:paraId="286D6D63" w14:textId="77777777" w:rsidR="00865365" w:rsidRPr="00946C6D" w:rsidRDefault="00865365" w:rsidP="006B68B9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EAF1DD" w:themeFill="accent3" w:themeFillTint="33"/>
            <w:vAlign w:val="center"/>
          </w:tcPr>
          <w:p w14:paraId="090A37B9" w14:textId="77777777" w:rsidR="00865365" w:rsidRPr="00946C6D" w:rsidRDefault="00865365" w:rsidP="006B68B9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</w:p>
        </w:tc>
      </w:tr>
      <w:permEnd w:id="550252827"/>
      <w:permEnd w:id="147351688"/>
      <w:permEnd w:id="599067058"/>
      <w:permEnd w:id="255263153"/>
    </w:tbl>
    <w:p w14:paraId="38424B84" w14:textId="77777777" w:rsidR="00A15386" w:rsidRDefault="00A15386" w:rsidP="00C41013">
      <w:pPr>
        <w:spacing w:after="120"/>
        <w:rPr>
          <w:rFonts w:ascii="Arial" w:hAnsi="Arial" w:cs="Arial"/>
          <w:sz w:val="18"/>
          <w:szCs w:val="18"/>
        </w:rPr>
      </w:pPr>
    </w:p>
    <w:p w14:paraId="332BCC99" w14:textId="77777777" w:rsidR="0058471A" w:rsidRDefault="0058471A" w:rsidP="00C41013">
      <w:pPr>
        <w:spacing w:after="120"/>
        <w:rPr>
          <w:rFonts w:ascii="Arial" w:hAnsi="Arial" w:cs="Arial"/>
          <w:sz w:val="18"/>
          <w:szCs w:val="18"/>
        </w:rPr>
      </w:pPr>
    </w:p>
    <w:p w14:paraId="46142965" w14:textId="0D03C327" w:rsidR="00145990" w:rsidRDefault="00D72BBC" w:rsidP="00C41013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Zároveň čestně prohlašuji, že:</w:t>
      </w:r>
    </w:p>
    <w:p w14:paraId="026A9264" w14:textId="79B47666" w:rsidR="00D72BBC" w:rsidRDefault="00000000" w:rsidP="00D72BBC">
      <w:pPr>
        <w:tabs>
          <w:tab w:val="left" w:pos="877"/>
        </w:tabs>
        <w:spacing w:after="12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284318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38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72BBC">
        <w:rPr>
          <w:rFonts w:ascii="Arial" w:hAnsi="Arial" w:cs="Arial"/>
          <w:sz w:val="18"/>
          <w:szCs w:val="18"/>
        </w:rPr>
        <w:t xml:space="preserve"> nejsem ženatý/vdaná, </w:t>
      </w:r>
    </w:p>
    <w:bookmarkStart w:id="0" w:name="_Hlk202346832"/>
    <w:p w14:paraId="0C602540" w14:textId="2BBAB788" w:rsidR="00D72BBC" w:rsidRDefault="00000000" w:rsidP="00D72BBC">
      <w:pPr>
        <w:tabs>
          <w:tab w:val="left" w:pos="877"/>
        </w:tabs>
        <w:spacing w:after="12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774017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38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72BBC">
        <w:rPr>
          <w:rFonts w:ascii="Arial" w:hAnsi="Arial" w:cs="Arial"/>
          <w:sz w:val="18"/>
          <w:szCs w:val="18"/>
        </w:rPr>
        <w:t xml:space="preserve"> jsem ženatý/vdaná, </w:t>
      </w:r>
    </w:p>
    <w:bookmarkEnd w:id="0"/>
    <w:p w14:paraId="77348D5F" w14:textId="14C4CF5C" w:rsidR="00D17115" w:rsidRDefault="00D72BBC" w:rsidP="00D17115">
      <w:pPr>
        <w:pStyle w:val="Zhlav"/>
        <w:numPr>
          <w:ilvl w:val="0"/>
          <w:numId w:val="5"/>
        </w:numPr>
      </w:pPr>
      <w:r>
        <w:rPr>
          <w:rFonts w:ascii="Arial" w:hAnsi="Arial" w:cs="Arial"/>
          <w:sz w:val="18"/>
          <w:szCs w:val="18"/>
        </w:rPr>
        <w:t xml:space="preserve">jméno a příjmení manželky/manžela: </w:t>
      </w:r>
      <w:r w:rsidR="00D17115">
        <w:rPr>
          <w:rFonts w:ascii="Arial" w:hAnsi="Arial" w:cs="Arial"/>
          <w:sz w:val="18"/>
          <w:szCs w:val="18"/>
        </w:rPr>
        <w:fldChar w:fldCharType="begin"/>
      </w:r>
      <w:r w:rsidR="00D17115">
        <w:rPr>
          <w:rFonts w:ascii="Arial" w:hAnsi="Arial" w:cs="Arial"/>
          <w:sz w:val="18"/>
          <w:szCs w:val="18"/>
        </w:rPr>
        <w:instrText xml:space="preserve"> AUTOTEXT  "Závorky 1"  \* MERGEFORMAT </w:instrText>
      </w:r>
      <w:r w:rsidR="00D17115">
        <w:rPr>
          <w:rFonts w:ascii="Arial" w:hAnsi="Arial" w:cs="Arial"/>
          <w:sz w:val="18"/>
          <w:szCs w:val="18"/>
        </w:rPr>
        <w:fldChar w:fldCharType="separate"/>
      </w:r>
      <w:r w:rsidR="00D17115">
        <w:t>[</w:t>
      </w:r>
      <w:r w:rsidR="00D17115" w:rsidRPr="00D17115">
        <w:rPr>
          <w:rFonts w:ascii="Arial" w:hAnsi="Arial" w:cs="Arial"/>
          <w:sz w:val="18"/>
          <w:szCs w:val="18"/>
        </w:rPr>
        <w:t>uveďte jméno a příjmení</w:t>
      </w:r>
      <w:r w:rsidR="00D17115">
        <w:t>]</w:t>
      </w:r>
    </w:p>
    <w:p w14:paraId="63B3C11C" w14:textId="7BAD54FD" w:rsidR="00A15386" w:rsidRDefault="00D17115" w:rsidP="00A15386">
      <w:pPr>
        <w:pStyle w:val="Zhlav"/>
        <w:numPr>
          <w:ilvl w:val="0"/>
          <w:numId w:val="5"/>
        </w:numPr>
      </w:pP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datum narození </w:t>
      </w:r>
      <w:r w:rsidR="00D07D44">
        <w:rPr>
          <w:rFonts w:ascii="Arial" w:hAnsi="Arial" w:cs="Arial"/>
          <w:sz w:val="18"/>
          <w:szCs w:val="18"/>
        </w:rPr>
        <w:t>manželky/manžela: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AUTOTEXT  Závorky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 w:rsidRPr="00D17115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>uveďte datum narození</w:t>
      </w:r>
      <w:r w:rsidRPr="00D17115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>, kdy</w:t>
      </w:r>
    </w:p>
    <w:p w14:paraId="6EE4D014" w14:textId="77777777" w:rsidR="00A15386" w:rsidRPr="00D17115" w:rsidRDefault="00A15386" w:rsidP="00A15386">
      <w:pPr>
        <w:pStyle w:val="Zhlav"/>
        <w:ind w:left="1428"/>
      </w:pPr>
    </w:p>
    <w:p w14:paraId="45A89572" w14:textId="77777777" w:rsidR="00A15386" w:rsidRDefault="00000000" w:rsidP="00A15386">
      <w:pPr>
        <w:tabs>
          <w:tab w:val="left" w:pos="877"/>
        </w:tabs>
        <w:spacing w:after="120"/>
        <w:ind w:left="1068"/>
        <w:rPr>
          <w:rFonts w:ascii="Arial" w:hAnsi="Arial" w:cs="Arial"/>
          <w:sz w:val="18"/>
          <w:szCs w:val="18"/>
        </w:rPr>
      </w:pPr>
      <w:sdt>
        <w:sdtPr>
          <w:rPr>
            <w:rFonts w:ascii="MS Gothic" w:eastAsia="MS Gothic" w:hAnsi="MS Gothic" w:cs="Arial"/>
            <w:sz w:val="18"/>
            <w:szCs w:val="18"/>
          </w:rPr>
          <w:id w:val="1029143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38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17115" w:rsidRPr="00A15386">
        <w:rPr>
          <w:rFonts w:ascii="Arial" w:hAnsi="Arial" w:cs="Arial"/>
          <w:sz w:val="18"/>
          <w:szCs w:val="18"/>
        </w:rPr>
        <w:t xml:space="preserve"> </w:t>
      </w:r>
      <w:r w:rsidR="00A15386">
        <w:rPr>
          <w:rFonts w:ascii="Arial" w:hAnsi="Arial" w:cs="Arial"/>
          <w:sz w:val="18"/>
          <w:szCs w:val="18"/>
        </w:rPr>
        <w:t>máme rozdělené společné jmění manželů, to dokládám notářským zápisem,</w:t>
      </w:r>
    </w:p>
    <w:p w14:paraId="0454BBAF" w14:textId="10FA2414" w:rsidR="00A15386" w:rsidRPr="00A954CB" w:rsidRDefault="00000000" w:rsidP="00A15386">
      <w:pPr>
        <w:tabs>
          <w:tab w:val="left" w:pos="877"/>
        </w:tabs>
        <w:spacing w:after="120"/>
        <w:ind w:left="1068"/>
        <w:rPr>
          <w:rFonts w:ascii="Arial" w:hAnsi="Arial" w:cs="Arial"/>
          <w:sz w:val="18"/>
          <w:szCs w:val="18"/>
        </w:rPr>
      </w:pPr>
      <w:sdt>
        <w:sdtPr>
          <w:rPr>
            <w:rFonts w:ascii="MS Gothic" w:eastAsia="MS Gothic" w:hAnsi="MS Gothic" w:cs="Arial"/>
            <w:sz w:val="18"/>
            <w:szCs w:val="18"/>
          </w:rPr>
          <w:id w:val="-1391255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38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A15386" w:rsidRPr="00A15386">
        <w:rPr>
          <w:rFonts w:ascii="Arial" w:hAnsi="Arial" w:cs="Arial"/>
          <w:sz w:val="18"/>
          <w:szCs w:val="18"/>
        </w:rPr>
        <w:t xml:space="preserve"> </w:t>
      </w:r>
      <w:r w:rsidR="00A15386">
        <w:rPr>
          <w:rFonts w:ascii="Arial" w:hAnsi="Arial" w:cs="Arial"/>
          <w:sz w:val="18"/>
          <w:szCs w:val="18"/>
        </w:rPr>
        <w:t>nemáme rozdělené společné jmění manželů a nejpozději k podpisu smlouvy doložím, že druhý z manželů souhlasí s mým avalem</w:t>
      </w:r>
      <w:r w:rsidR="0058471A">
        <w:rPr>
          <w:rFonts w:ascii="Arial" w:hAnsi="Arial" w:cs="Arial"/>
          <w:sz w:val="18"/>
          <w:szCs w:val="18"/>
        </w:rPr>
        <w:t>/podpisem</w:t>
      </w:r>
      <w:r w:rsidR="00A15386">
        <w:rPr>
          <w:rFonts w:ascii="Arial" w:hAnsi="Arial" w:cs="Arial"/>
          <w:sz w:val="18"/>
          <w:szCs w:val="18"/>
        </w:rPr>
        <w:t xml:space="preserve"> na směnce. </w:t>
      </w:r>
    </w:p>
    <w:p w14:paraId="6AE17414" w14:textId="53482DD9" w:rsidR="00D72BBC" w:rsidRPr="00A954CB" w:rsidRDefault="00D72BBC" w:rsidP="00D72BBC">
      <w:pPr>
        <w:tabs>
          <w:tab w:val="left" w:pos="877"/>
        </w:tabs>
        <w:spacing w:after="120"/>
        <w:rPr>
          <w:rFonts w:ascii="Arial" w:hAnsi="Arial" w:cs="Arial"/>
          <w:sz w:val="18"/>
          <w:szCs w:val="18"/>
        </w:rPr>
      </w:pPr>
    </w:p>
    <w:p w14:paraId="0E84D0C0" w14:textId="77777777" w:rsidR="00C41013" w:rsidRPr="00A954CB" w:rsidRDefault="00C41013">
      <w:pPr>
        <w:rPr>
          <w:rFonts w:ascii="Arial" w:hAnsi="Arial" w:cs="Arial"/>
          <w:sz w:val="18"/>
          <w:szCs w:val="18"/>
        </w:rPr>
      </w:pPr>
      <w:r w:rsidRPr="00A954CB">
        <w:rPr>
          <w:rFonts w:ascii="Arial" w:hAnsi="Arial" w:cs="Arial"/>
          <w:sz w:val="18"/>
          <w:szCs w:val="18"/>
        </w:rPr>
        <w:t xml:space="preserve">Banka je oprávněna požadovat </w:t>
      </w:r>
      <w:r w:rsidR="00B24B80" w:rsidRPr="00A954CB">
        <w:rPr>
          <w:rFonts w:ascii="Arial" w:hAnsi="Arial" w:cs="Arial"/>
          <w:sz w:val="18"/>
          <w:szCs w:val="18"/>
        </w:rPr>
        <w:t xml:space="preserve">v případě nutnosti </w:t>
      </w:r>
      <w:r w:rsidRPr="00A954CB">
        <w:rPr>
          <w:rFonts w:ascii="Arial" w:hAnsi="Arial" w:cs="Arial"/>
          <w:sz w:val="18"/>
          <w:szCs w:val="18"/>
        </w:rPr>
        <w:t>doložení uvedených skutečností</w:t>
      </w:r>
      <w:r w:rsidR="00B24B80" w:rsidRPr="00A954CB">
        <w:rPr>
          <w:rFonts w:ascii="Arial" w:hAnsi="Arial" w:cs="Arial"/>
          <w:sz w:val="18"/>
          <w:szCs w:val="18"/>
        </w:rPr>
        <w:t>.</w:t>
      </w:r>
    </w:p>
    <w:p w14:paraId="18490D0D" w14:textId="77777777" w:rsidR="00B24B80" w:rsidRPr="00A954CB" w:rsidRDefault="00B24B80">
      <w:pPr>
        <w:rPr>
          <w:rFonts w:ascii="Arial" w:hAnsi="Arial" w:cs="Arial"/>
          <w:b/>
          <w:sz w:val="18"/>
          <w:szCs w:val="18"/>
        </w:rPr>
      </w:pPr>
    </w:p>
    <w:p w14:paraId="45866126" w14:textId="77777777" w:rsidR="00C41013" w:rsidRPr="00A954CB" w:rsidRDefault="00C41013" w:rsidP="00C41013">
      <w:pPr>
        <w:pBdr>
          <w:bottom w:val="single" w:sz="6" w:space="1" w:color="auto"/>
        </w:pBdr>
        <w:spacing w:after="120"/>
        <w:rPr>
          <w:rFonts w:ascii="Arial" w:hAnsi="Arial" w:cs="Arial"/>
          <w:sz w:val="18"/>
          <w:szCs w:val="18"/>
        </w:rPr>
      </w:pPr>
      <w:permStart w:id="7693128" w:edGrp="everyone"/>
      <w:permEnd w:id="7693128"/>
    </w:p>
    <w:p w14:paraId="4F49B5D6" w14:textId="77777777" w:rsidR="00C41013" w:rsidRDefault="00C41013">
      <w:pPr>
        <w:rPr>
          <w:rFonts w:ascii="Arial" w:hAnsi="Arial" w:cs="Arial"/>
        </w:rPr>
      </w:pPr>
      <w:r>
        <w:rPr>
          <w:rFonts w:ascii="Arial" w:hAnsi="Arial" w:cs="Arial"/>
        </w:rPr>
        <w:t>Jméno a příjmení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4FDD"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</w:rPr>
        <w:t>podpis</w:t>
      </w:r>
    </w:p>
    <w:p w14:paraId="59D1B413" w14:textId="77777777" w:rsidR="00361069" w:rsidRDefault="00361069">
      <w:pPr>
        <w:rPr>
          <w:rFonts w:ascii="Arial" w:hAnsi="Arial" w:cs="Arial"/>
        </w:rPr>
      </w:pPr>
    </w:p>
    <w:p w14:paraId="5CF614DE" w14:textId="77777777" w:rsidR="00A954CB" w:rsidRDefault="00A954CB" w:rsidP="0036106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61069">
        <w:rPr>
          <w:rFonts w:ascii="Arial" w:hAnsi="Arial" w:cs="Arial"/>
          <w:sz w:val="16"/>
          <w:szCs w:val="16"/>
          <w:vertAlign w:val="superscript"/>
        </w:rPr>
        <w:t>1</w:t>
      </w:r>
      <w:r w:rsidRPr="00361069">
        <w:rPr>
          <w:rFonts w:ascii="Arial" w:hAnsi="Arial" w:cs="Arial"/>
          <w:sz w:val="16"/>
          <w:szCs w:val="16"/>
        </w:rPr>
        <w:t xml:space="preserve"> uveďte pozemek, stavební pozemek, byt, </w:t>
      </w:r>
      <w:r w:rsidR="00361069" w:rsidRPr="00361069">
        <w:rPr>
          <w:rFonts w:ascii="Arial" w:hAnsi="Arial" w:cs="Arial"/>
          <w:sz w:val="16"/>
          <w:szCs w:val="16"/>
        </w:rPr>
        <w:t xml:space="preserve">rodinný </w:t>
      </w:r>
      <w:r w:rsidRPr="00361069">
        <w:rPr>
          <w:rFonts w:ascii="Arial" w:hAnsi="Arial" w:cs="Arial"/>
          <w:sz w:val="16"/>
          <w:szCs w:val="16"/>
        </w:rPr>
        <w:t>dům</w:t>
      </w:r>
      <w:r w:rsidR="00361069" w:rsidRPr="00361069">
        <w:rPr>
          <w:rFonts w:ascii="Arial" w:hAnsi="Arial" w:cs="Arial"/>
          <w:sz w:val="16"/>
          <w:szCs w:val="16"/>
        </w:rPr>
        <w:t>, bytový dům, rekreační objekt, podnikatelský objekt</w:t>
      </w:r>
      <w:r w:rsidR="00D8288E">
        <w:rPr>
          <w:rFonts w:ascii="Arial" w:hAnsi="Arial" w:cs="Arial"/>
          <w:sz w:val="16"/>
          <w:szCs w:val="16"/>
        </w:rPr>
        <w:t>, jiný objekt</w:t>
      </w:r>
    </w:p>
    <w:p w14:paraId="678B6BED" w14:textId="77777777" w:rsidR="00361069" w:rsidRPr="00361069" w:rsidRDefault="00361069" w:rsidP="0036106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2</w:t>
      </w:r>
      <w:r w:rsidRPr="00361069">
        <w:rPr>
          <w:rFonts w:ascii="Arial" w:hAnsi="Arial" w:cs="Arial"/>
          <w:sz w:val="16"/>
          <w:szCs w:val="16"/>
        </w:rPr>
        <w:t xml:space="preserve"> uveďte </w:t>
      </w:r>
      <w:r>
        <w:rPr>
          <w:rFonts w:ascii="Arial" w:hAnsi="Arial" w:cs="Arial"/>
          <w:sz w:val="16"/>
          <w:szCs w:val="16"/>
        </w:rPr>
        <w:t>výhradní, SJM, podílové</w:t>
      </w:r>
    </w:p>
    <w:p w14:paraId="6AB856C9" w14:textId="77777777" w:rsidR="00361069" w:rsidRPr="00361069" w:rsidRDefault="00361069" w:rsidP="0036106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3</w:t>
      </w:r>
      <w:r w:rsidRPr="00361069">
        <w:rPr>
          <w:rFonts w:ascii="Arial" w:hAnsi="Arial" w:cs="Arial"/>
          <w:sz w:val="16"/>
          <w:szCs w:val="16"/>
        </w:rPr>
        <w:t xml:space="preserve"> uveďte </w:t>
      </w:r>
      <w:r>
        <w:rPr>
          <w:rFonts w:ascii="Arial" w:hAnsi="Arial" w:cs="Arial"/>
          <w:sz w:val="16"/>
          <w:szCs w:val="16"/>
        </w:rPr>
        <w:t>zástavní právo, předkupní právo, jiné omezení</w:t>
      </w:r>
    </w:p>
    <w:p w14:paraId="3CE6483E" w14:textId="77777777" w:rsidR="00704AD1" w:rsidRDefault="00704AD1" w:rsidP="00704AD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4</w:t>
      </w:r>
      <w:r w:rsidRPr="00361069">
        <w:rPr>
          <w:rFonts w:ascii="Arial" w:hAnsi="Arial" w:cs="Arial"/>
          <w:sz w:val="16"/>
          <w:szCs w:val="16"/>
        </w:rPr>
        <w:t xml:space="preserve"> uveďte </w:t>
      </w:r>
      <w:r>
        <w:rPr>
          <w:rFonts w:ascii="Arial" w:hAnsi="Arial" w:cs="Arial"/>
          <w:sz w:val="16"/>
          <w:szCs w:val="16"/>
        </w:rPr>
        <w:t>spotřebitelský úvěr, hypoteční úvěr, podnikatelský úvěr, jiný úvěr</w:t>
      </w:r>
    </w:p>
    <w:p w14:paraId="696E4997" w14:textId="77777777" w:rsidR="00145990" w:rsidRPr="00A15386" w:rsidRDefault="00145990" w:rsidP="00704AD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15386">
        <w:rPr>
          <w:rFonts w:ascii="Arial" w:hAnsi="Arial" w:cs="Arial"/>
          <w:sz w:val="16"/>
          <w:szCs w:val="16"/>
          <w:vertAlign w:val="superscript"/>
        </w:rPr>
        <w:t>5</w:t>
      </w:r>
      <w:r w:rsidRPr="00A15386">
        <w:rPr>
          <w:rFonts w:ascii="Arial" w:hAnsi="Arial" w:cs="Arial"/>
          <w:sz w:val="16"/>
          <w:szCs w:val="16"/>
        </w:rPr>
        <w:t xml:space="preserve"> směnka vystavená nebo směnka avalovaná</w:t>
      </w:r>
      <w:r w:rsidR="00865365" w:rsidRPr="00A15386">
        <w:rPr>
          <w:rFonts w:ascii="Arial" w:hAnsi="Arial" w:cs="Arial"/>
          <w:sz w:val="16"/>
          <w:szCs w:val="16"/>
        </w:rPr>
        <w:t>, ručení</w:t>
      </w:r>
      <w:r w:rsidR="0020374B" w:rsidRPr="00A15386">
        <w:rPr>
          <w:rFonts w:ascii="Arial" w:hAnsi="Arial" w:cs="Arial"/>
          <w:sz w:val="16"/>
          <w:szCs w:val="16"/>
        </w:rPr>
        <w:t xml:space="preserve"> za úvěr</w:t>
      </w:r>
    </w:p>
    <w:p w14:paraId="470A023E" w14:textId="41F7BF25" w:rsidR="00145990" w:rsidRPr="00A15386" w:rsidRDefault="00145990" w:rsidP="0014599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15386">
        <w:rPr>
          <w:rFonts w:ascii="Arial" w:hAnsi="Arial" w:cs="Arial"/>
          <w:sz w:val="16"/>
          <w:szCs w:val="16"/>
          <w:vertAlign w:val="superscript"/>
        </w:rPr>
        <w:t>6</w:t>
      </w:r>
      <w:r w:rsidRPr="00A15386">
        <w:rPr>
          <w:rFonts w:ascii="Arial" w:hAnsi="Arial" w:cs="Arial"/>
          <w:sz w:val="16"/>
          <w:szCs w:val="16"/>
        </w:rPr>
        <w:t xml:space="preserve"> ve prospěch koho je směnka vystavena</w:t>
      </w:r>
      <w:r w:rsidR="00865365" w:rsidRPr="00A15386">
        <w:rPr>
          <w:rFonts w:ascii="Arial" w:hAnsi="Arial" w:cs="Arial"/>
          <w:sz w:val="16"/>
          <w:szCs w:val="16"/>
        </w:rPr>
        <w:t xml:space="preserve"> nebo ve prospěch koho je vydáno ručení</w:t>
      </w:r>
      <w:r w:rsidR="0020374B" w:rsidRPr="00A15386">
        <w:rPr>
          <w:rFonts w:ascii="Arial" w:hAnsi="Arial" w:cs="Arial"/>
          <w:sz w:val="16"/>
          <w:szCs w:val="16"/>
        </w:rPr>
        <w:t xml:space="preserve"> (bankovní či nebankovní subjekt)</w:t>
      </w:r>
    </w:p>
    <w:p w14:paraId="6604DCF0" w14:textId="77777777" w:rsidR="00112B7C" w:rsidRDefault="00112B7C" w:rsidP="00704AD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39CC9EA" w14:textId="77777777" w:rsidR="00361069" w:rsidRPr="00361069" w:rsidRDefault="00112B7C" w:rsidP="00704AD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 případě nedostatku místa použijte další formulář Prohlášení</w:t>
      </w:r>
    </w:p>
    <w:sectPr w:rsidR="00361069" w:rsidRPr="00361069" w:rsidSect="0058471A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36557" w14:textId="77777777" w:rsidR="00E729B0" w:rsidRDefault="00E729B0" w:rsidP="0058471A">
      <w:pPr>
        <w:spacing w:after="0" w:line="240" w:lineRule="auto"/>
      </w:pPr>
      <w:r>
        <w:separator/>
      </w:r>
    </w:p>
  </w:endnote>
  <w:endnote w:type="continuationSeparator" w:id="0">
    <w:p w14:paraId="3D15BC9E" w14:textId="77777777" w:rsidR="00E729B0" w:rsidRDefault="00E729B0" w:rsidP="00584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8704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5FC520F" w14:textId="66199D28" w:rsidR="0058471A" w:rsidRDefault="0058471A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A218D8" w14:textId="77777777" w:rsidR="0058471A" w:rsidRDefault="005847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B000E" w14:textId="77777777" w:rsidR="00E729B0" w:rsidRDefault="00E729B0" w:rsidP="0058471A">
      <w:pPr>
        <w:spacing w:after="0" w:line="240" w:lineRule="auto"/>
      </w:pPr>
      <w:r>
        <w:separator/>
      </w:r>
    </w:p>
  </w:footnote>
  <w:footnote w:type="continuationSeparator" w:id="0">
    <w:p w14:paraId="380E06F1" w14:textId="77777777" w:rsidR="00E729B0" w:rsidRDefault="00E729B0" w:rsidP="00584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638EE"/>
    <w:multiLevelType w:val="hybridMultilevel"/>
    <w:tmpl w:val="82186644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30A62BB"/>
    <w:multiLevelType w:val="hybridMultilevel"/>
    <w:tmpl w:val="552E25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D0015"/>
    <w:multiLevelType w:val="hybridMultilevel"/>
    <w:tmpl w:val="552E25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942FC"/>
    <w:multiLevelType w:val="hybridMultilevel"/>
    <w:tmpl w:val="552E25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54171"/>
    <w:multiLevelType w:val="hybridMultilevel"/>
    <w:tmpl w:val="8D46528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1F3743D"/>
    <w:multiLevelType w:val="hybridMultilevel"/>
    <w:tmpl w:val="552E25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077686">
    <w:abstractNumId w:val="1"/>
  </w:num>
  <w:num w:numId="2" w16cid:durableId="1121072214">
    <w:abstractNumId w:val="5"/>
  </w:num>
  <w:num w:numId="3" w16cid:durableId="1589003169">
    <w:abstractNumId w:val="3"/>
  </w:num>
  <w:num w:numId="4" w16cid:durableId="672802277">
    <w:abstractNumId w:val="2"/>
  </w:num>
  <w:num w:numId="5" w16cid:durableId="1821270014">
    <w:abstractNumId w:val="4"/>
  </w:num>
  <w:num w:numId="6" w16cid:durableId="1599748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BAE"/>
    <w:rsid w:val="00030281"/>
    <w:rsid w:val="000B021D"/>
    <w:rsid w:val="00110756"/>
    <w:rsid w:val="00112B7C"/>
    <w:rsid w:val="00133ABB"/>
    <w:rsid w:val="00145990"/>
    <w:rsid w:val="001E3DB4"/>
    <w:rsid w:val="0020374B"/>
    <w:rsid w:val="002339B6"/>
    <w:rsid w:val="002503D8"/>
    <w:rsid w:val="00287E80"/>
    <w:rsid w:val="002E7EE9"/>
    <w:rsid w:val="00305349"/>
    <w:rsid w:val="00312237"/>
    <w:rsid w:val="00361069"/>
    <w:rsid w:val="00396706"/>
    <w:rsid w:val="003B27A4"/>
    <w:rsid w:val="003C0DAE"/>
    <w:rsid w:val="003F7434"/>
    <w:rsid w:val="004267F6"/>
    <w:rsid w:val="00433923"/>
    <w:rsid w:val="00460250"/>
    <w:rsid w:val="004854A0"/>
    <w:rsid w:val="00485D06"/>
    <w:rsid w:val="004A6788"/>
    <w:rsid w:val="00540EFE"/>
    <w:rsid w:val="00557BD5"/>
    <w:rsid w:val="00571DD8"/>
    <w:rsid w:val="0058471A"/>
    <w:rsid w:val="00695999"/>
    <w:rsid w:val="006A07C9"/>
    <w:rsid w:val="006D6327"/>
    <w:rsid w:val="00704AD1"/>
    <w:rsid w:val="0072400C"/>
    <w:rsid w:val="00731699"/>
    <w:rsid w:val="007A3BAE"/>
    <w:rsid w:val="007B0B4C"/>
    <w:rsid w:val="007F563B"/>
    <w:rsid w:val="00841FB6"/>
    <w:rsid w:val="00850A81"/>
    <w:rsid w:val="0085172A"/>
    <w:rsid w:val="00865365"/>
    <w:rsid w:val="00880B93"/>
    <w:rsid w:val="00903292"/>
    <w:rsid w:val="00911152"/>
    <w:rsid w:val="009206E0"/>
    <w:rsid w:val="00923675"/>
    <w:rsid w:val="00946C6D"/>
    <w:rsid w:val="009F5055"/>
    <w:rsid w:val="00A15386"/>
    <w:rsid w:val="00A954CB"/>
    <w:rsid w:val="00AE462E"/>
    <w:rsid w:val="00B24B80"/>
    <w:rsid w:val="00B950B7"/>
    <w:rsid w:val="00C06888"/>
    <w:rsid w:val="00C41013"/>
    <w:rsid w:val="00C42FDE"/>
    <w:rsid w:val="00C707FC"/>
    <w:rsid w:val="00C923CF"/>
    <w:rsid w:val="00CA263C"/>
    <w:rsid w:val="00CC763A"/>
    <w:rsid w:val="00D07D44"/>
    <w:rsid w:val="00D17115"/>
    <w:rsid w:val="00D72BBC"/>
    <w:rsid w:val="00D8288E"/>
    <w:rsid w:val="00DA3B02"/>
    <w:rsid w:val="00DB0B82"/>
    <w:rsid w:val="00DC24D3"/>
    <w:rsid w:val="00E729B0"/>
    <w:rsid w:val="00ED4FDD"/>
    <w:rsid w:val="00F175D0"/>
    <w:rsid w:val="00F74C7B"/>
    <w:rsid w:val="00FA2778"/>
    <w:rsid w:val="00FA4B86"/>
    <w:rsid w:val="00FC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479E"/>
  <w15:chartTrackingRefBased/>
  <w15:docId w15:val="{18BF21EC-95B5-4896-ABEE-3EE7E582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3D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A6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A67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7115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17115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4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4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tyma\Downloads\F803_P&#345;&#237;loha%20FO_WEB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0BE2B-826C-4F7A-8FDC-8F379C49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F803_Příloha FO_WEB.dotx</Template>
  <TotalTime>23</TotalTime>
  <Pages>2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CMZRB, a.s.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tyma</dc:creator>
  <cp:keywords/>
  <dc:description/>
  <cp:lastModifiedBy>Řípa Martin Ing.</cp:lastModifiedBy>
  <cp:revision>6</cp:revision>
  <dcterms:created xsi:type="dcterms:W3CDTF">2025-07-02T09:17:00Z</dcterms:created>
  <dcterms:modified xsi:type="dcterms:W3CDTF">2025-07-09T11:09:00Z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X_DOC_TYPE ">
    <vt:lpwstr>F803</vt:lpwstr>
  </property>
  <property fmtid="{D5CDD505-2E9C-101B-9397-08002B2CF9AE}" pid="3" name="IX_ENVIRONMENT ">
    <vt:lpwstr>PRODUKCE</vt:lpwstr>
  </property>
  <property fmtid="{D5CDD505-2E9C-101B-9397-08002B2CF9AE}" pid="4" name="MSIP_Label_8310de75-5a0d-4392-bbb6-59aa8e061af6_Enabled">
    <vt:lpwstr>true</vt:lpwstr>
  </property>
  <property fmtid="{D5CDD505-2E9C-101B-9397-08002B2CF9AE}" pid="5" name="MSIP_Label_8310de75-5a0d-4392-bbb6-59aa8e061af6_SetDate">
    <vt:lpwstr>2025-07-09T11:09:47Z</vt:lpwstr>
  </property>
  <property fmtid="{D5CDD505-2E9C-101B-9397-08002B2CF9AE}" pid="6" name="MSIP_Label_8310de75-5a0d-4392-bbb6-59aa8e061af6_Method">
    <vt:lpwstr>Privileged</vt:lpwstr>
  </property>
  <property fmtid="{D5CDD505-2E9C-101B-9397-08002B2CF9AE}" pid="7" name="MSIP_Label_8310de75-5a0d-4392-bbb6-59aa8e061af6_Name">
    <vt:lpwstr>Veřejná informace</vt:lpwstr>
  </property>
  <property fmtid="{D5CDD505-2E9C-101B-9397-08002B2CF9AE}" pid="8" name="MSIP_Label_8310de75-5a0d-4392-bbb6-59aa8e061af6_SiteId">
    <vt:lpwstr>4d1a3907-6ad7-4739-80b5-b7ed4066a30b</vt:lpwstr>
  </property>
  <property fmtid="{D5CDD505-2E9C-101B-9397-08002B2CF9AE}" pid="9" name="MSIP_Label_8310de75-5a0d-4392-bbb6-59aa8e061af6_ActionId">
    <vt:lpwstr>c3cd4e7a-842f-4808-9901-e50eeb0fde09</vt:lpwstr>
  </property>
  <property fmtid="{D5CDD505-2E9C-101B-9397-08002B2CF9AE}" pid="10" name="MSIP_Label_8310de75-5a0d-4392-bbb6-59aa8e061af6_ContentBits">
    <vt:lpwstr>0</vt:lpwstr>
  </property>
  <property fmtid="{D5CDD505-2E9C-101B-9397-08002B2CF9AE}" pid="11" name="MSIP_Label_8310de75-5a0d-4392-bbb6-59aa8e061af6_Tag">
    <vt:lpwstr>10, 0, 1, 1</vt:lpwstr>
  </property>
</Properties>
</file>